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69" w:rsidRDefault="00104869" w:rsidP="00B44B7B">
      <w:pPr>
        <w:pStyle w:val="3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 КАТАЙГИНСКОГО СЕЛЬСКОГО ПОСЕЛЕНИЯ</w:t>
      </w:r>
    </w:p>
    <w:p w:rsidR="00104869" w:rsidRDefault="00104869" w:rsidP="00B44B7B">
      <w:pPr>
        <w:pStyle w:val="3"/>
        <w:jc w:val="center"/>
        <w:rPr>
          <w:rFonts w:ascii="Arial" w:hAnsi="Arial" w:cs="Arial"/>
          <w:b/>
          <w:bCs/>
          <w:spacing w:val="30"/>
          <w:sz w:val="24"/>
          <w:szCs w:val="24"/>
        </w:rPr>
      </w:pPr>
    </w:p>
    <w:p w:rsidR="00104869" w:rsidRDefault="00104869" w:rsidP="00B44B7B">
      <w:pPr>
        <w:pStyle w:val="3"/>
        <w:jc w:val="center"/>
        <w:rPr>
          <w:rFonts w:ascii="Arial" w:hAnsi="Arial" w:cs="Arial"/>
          <w:b/>
          <w:bCs/>
          <w:spacing w:val="30"/>
          <w:sz w:val="24"/>
          <w:szCs w:val="24"/>
        </w:rPr>
      </w:pPr>
      <w:r>
        <w:rPr>
          <w:rFonts w:ascii="Arial" w:hAnsi="Arial" w:cs="Arial"/>
          <w:b/>
          <w:bCs/>
          <w:spacing w:val="30"/>
          <w:sz w:val="24"/>
          <w:szCs w:val="24"/>
        </w:rPr>
        <w:t>ПОСТАНОВЛЕНИЕ</w:t>
      </w:r>
    </w:p>
    <w:p w:rsidR="00104869" w:rsidRDefault="00104869" w:rsidP="00B44B7B">
      <w:pPr>
        <w:pStyle w:val="3"/>
        <w:jc w:val="center"/>
        <w:rPr>
          <w:rFonts w:ascii="Arial" w:hAnsi="Arial" w:cs="Arial"/>
          <w:sz w:val="24"/>
          <w:szCs w:val="24"/>
        </w:rPr>
      </w:pPr>
    </w:p>
    <w:p w:rsidR="00104869" w:rsidRDefault="00104869" w:rsidP="00B44B7B">
      <w:pPr>
        <w:pStyle w:val="3"/>
        <w:jc w:val="center"/>
        <w:rPr>
          <w:rFonts w:ascii="Arial" w:hAnsi="Arial" w:cs="Arial"/>
          <w:b/>
          <w:bCs/>
          <w:spacing w:val="3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 октября 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                        № 106</w:t>
      </w:r>
    </w:p>
    <w:p w:rsidR="00104869" w:rsidRDefault="00104869" w:rsidP="00B44B7B">
      <w:pPr>
        <w:pStyle w:val="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Катайга</w:t>
      </w:r>
    </w:p>
    <w:p w:rsidR="00104869" w:rsidRDefault="00104869" w:rsidP="00B44B7B">
      <w:pPr>
        <w:pStyle w:val="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Верхнекетского района</w:t>
      </w:r>
    </w:p>
    <w:p w:rsidR="00104869" w:rsidRDefault="00104869" w:rsidP="00B44B7B">
      <w:pPr>
        <w:pStyle w:val="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Томской области</w:t>
      </w:r>
    </w:p>
    <w:p w:rsidR="00104869" w:rsidRPr="00C93B34" w:rsidRDefault="00104869" w:rsidP="00A85414">
      <w:pPr>
        <w:rPr>
          <w:rFonts w:ascii="Arial" w:hAnsi="Arial" w:cs="Arial"/>
        </w:rPr>
      </w:pPr>
    </w:p>
    <w:p w:rsidR="00104869" w:rsidRPr="00C93B34" w:rsidRDefault="00104869" w:rsidP="001078A7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3295" w:tblpY="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29"/>
      </w:tblGrid>
      <w:tr w:rsidR="00104869" w:rsidRPr="00C93B34">
        <w:trPr>
          <w:trHeight w:val="361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104869" w:rsidRDefault="00104869" w:rsidP="00281445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Arial" w:hAnsi="Arial" w:cs="Arial"/>
                <w:b/>
                <w:bCs/>
              </w:rPr>
            </w:pPr>
            <w:r w:rsidRPr="00C93B34">
              <w:rPr>
                <w:rFonts w:ascii="Arial" w:hAnsi="Arial" w:cs="Arial"/>
                <w:b/>
                <w:bCs/>
              </w:rPr>
              <w:t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</w:t>
            </w:r>
            <w:r w:rsidRPr="00C93B34">
              <w:rPr>
                <w:b/>
                <w:bCs/>
              </w:rPr>
              <w:t>,</w:t>
            </w:r>
            <w:r w:rsidRPr="00C93B34">
              <w:rPr>
                <w:rFonts w:ascii="Arial" w:hAnsi="Arial" w:cs="Arial"/>
                <w:b/>
                <w:bCs/>
              </w:rPr>
              <w:t xml:space="preserve"> по реконструкции дома блокированной застройки, осуществляемых с привлечением средств </w:t>
            </w:r>
            <w:r w:rsidRPr="005D4EC9">
              <w:rPr>
                <w:rFonts w:ascii="Arial" w:hAnsi="Arial" w:cs="Arial"/>
                <w:b/>
                <w:bCs/>
              </w:rPr>
              <w:t>материнского</w:t>
            </w:r>
            <w:r w:rsidRPr="00C93B34">
              <w:rPr>
                <w:rFonts w:ascii="Arial" w:hAnsi="Arial" w:cs="Arial"/>
                <w:b/>
                <w:bCs/>
              </w:rPr>
              <w:t xml:space="preserve"> (семейного) капитала» на территории муниципального образования </w:t>
            </w:r>
            <w:r>
              <w:rPr>
                <w:rFonts w:ascii="Arial" w:hAnsi="Arial" w:cs="Arial"/>
                <w:b/>
                <w:bCs/>
              </w:rPr>
              <w:t>Катайгинское</w:t>
            </w:r>
            <w:r w:rsidRPr="00C93B34">
              <w:rPr>
                <w:rFonts w:ascii="Arial" w:hAnsi="Arial" w:cs="Arial"/>
                <w:b/>
                <w:bCs/>
              </w:rPr>
              <w:t xml:space="preserve"> сельское поселение Верхнекетского района </w:t>
            </w:r>
          </w:p>
          <w:p w:rsidR="00104869" w:rsidRPr="00C93B34" w:rsidRDefault="00104869" w:rsidP="00281445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Arial" w:hAnsi="Arial" w:cs="Arial"/>
                <w:b/>
                <w:bCs/>
              </w:rPr>
            </w:pPr>
            <w:r w:rsidRPr="00C93B34">
              <w:rPr>
                <w:rFonts w:ascii="Arial" w:hAnsi="Arial" w:cs="Arial"/>
                <w:b/>
                <w:bCs/>
              </w:rPr>
              <w:t>Томской области</w:t>
            </w:r>
          </w:p>
        </w:tc>
      </w:tr>
    </w:tbl>
    <w:p w:rsidR="00104869" w:rsidRPr="00C93B34" w:rsidRDefault="00104869" w:rsidP="001078A7">
      <w:pPr>
        <w:widowControl w:val="0"/>
        <w:autoSpaceDE w:val="0"/>
        <w:autoSpaceDN w:val="0"/>
        <w:adjustRightInd w:val="0"/>
        <w:ind w:right="996"/>
        <w:jc w:val="center"/>
        <w:rPr>
          <w:rFonts w:ascii="Arial" w:hAnsi="Arial" w:cs="Arial"/>
          <w:b/>
          <w:bCs/>
        </w:rPr>
      </w:pPr>
      <w:r w:rsidRPr="00C93B34">
        <w:rPr>
          <w:rFonts w:ascii="Arial" w:hAnsi="Arial" w:cs="Arial"/>
          <w:b/>
          <w:bCs/>
        </w:rPr>
        <w:t xml:space="preserve">       </w:t>
      </w:r>
    </w:p>
    <w:p w:rsidR="00104869" w:rsidRPr="00C93B34" w:rsidRDefault="00104869" w:rsidP="001078A7">
      <w:pPr>
        <w:widowControl w:val="0"/>
        <w:autoSpaceDE w:val="0"/>
        <w:autoSpaceDN w:val="0"/>
        <w:adjustRightInd w:val="0"/>
        <w:ind w:right="996"/>
        <w:jc w:val="center"/>
        <w:rPr>
          <w:rFonts w:ascii="Arial" w:hAnsi="Arial" w:cs="Arial"/>
          <w:b/>
          <w:bCs/>
        </w:rPr>
      </w:pPr>
    </w:p>
    <w:p w:rsidR="00104869" w:rsidRPr="00C93B34" w:rsidRDefault="00104869" w:rsidP="001078A7">
      <w:pPr>
        <w:widowControl w:val="0"/>
        <w:autoSpaceDE w:val="0"/>
        <w:autoSpaceDN w:val="0"/>
        <w:adjustRightInd w:val="0"/>
        <w:ind w:right="996"/>
        <w:jc w:val="center"/>
        <w:rPr>
          <w:rFonts w:ascii="Arial" w:hAnsi="Arial" w:cs="Arial"/>
          <w:b/>
          <w:bCs/>
        </w:rPr>
      </w:pPr>
    </w:p>
    <w:p w:rsidR="00104869" w:rsidRPr="00C93B34" w:rsidRDefault="00104869" w:rsidP="001078A7">
      <w:pPr>
        <w:widowControl w:val="0"/>
        <w:autoSpaceDE w:val="0"/>
        <w:autoSpaceDN w:val="0"/>
        <w:adjustRightInd w:val="0"/>
        <w:ind w:right="996"/>
        <w:jc w:val="center"/>
        <w:rPr>
          <w:rFonts w:ascii="Arial" w:hAnsi="Arial" w:cs="Arial"/>
          <w:b/>
          <w:bCs/>
        </w:rPr>
      </w:pPr>
    </w:p>
    <w:p w:rsidR="00104869" w:rsidRPr="00C93B34" w:rsidRDefault="00104869" w:rsidP="001078A7">
      <w:pPr>
        <w:widowControl w:val="0"/>
        <w:autoSpaceDE w:val="0"/>
        <w:autoSpaceDN w:val="0"/>
        <w:adjustRightInd w:val="0"/>
        <w:ind w:right="996"/>
        <w:jc w:val="center"/>
        <w:rPr>
          <w:rFonts w:ascii="Arial" w:hAnsi="Arial" w:cs="Arial"/>
          <w:b/>
          <w:bCs/>
        </w:rPr>
      </w:pPr>
    </w:p>
    <w:p w:rsidR="00104869" w:rsidRPr="00C93B34" w:rsidRDefault="00104869" w:rsidP="001078A7">
      <w:pPr>
        <w:widowControl w:val="0"/>
        <w:autoSpaceDE w:val="0"/>
        <w:autoSpaceDN w:val="0"/>
        <w:adjustRightInd w:val="0"/>
        <w:ind w:right="996"/>
        <w:jc w:val="center"/>
        <w:rPr>
          <w:rFonts w:ascii="Arial" w:hAnsi="Arial" w:cs="Arial"/>
          <w:b/>
          <w:bCs/>
        </w:rPr>
      </w:pPr>
    </w:p>
    <w:p w:rsidR="00104869" w:rsidRPr="00C93B34" w:rsidRDefault="00104869" w:rsidP="001078A7">
      <w:pPr>
        <w:widowControl w:val="0"/>
        <w:autoSpaceDE w:val="0"/>
        <w:autoSpaceDN w:val="0"/>
        <w:adjustRightInd w:val="0"/>
        <w:ind w:right="996"/>
        <w:jc w:val="center"/>
        <w:rPr>
          <w:rFonts w:ascii="Arial" w:hAnsi="Arial" w:cs="Arial"/>
          <w:b/>
          <w:bCs/>
        </w:rPr>
      </w:pPr>
    </w:p>
    <w:p w:rsidR="00104869" w:rsidRPr="00C93B34" w:rsidRDefault="00104869" w:rsidP="001078A7">
      <w:pPr>
        <w:widowControl w:val="0"/>
        <w:autoSpaceDE w:val="0"/>
        <w:autoSpaceDN w:val="0"/>
        <w:adjustRightInd w:val="0"/>
        <w:ind w:right="996"/>
        <w:jc w:val="center"/>
        <w:rPr>
          <w:rFonts w:ascii="Arial" w:hAnsi="Arial" w:cs="Arial"/>
          <w:b/>
          <w:bCs/>
        </w:rPr>
      </w:pPr>
    </w:p>
    <w:p w:rsidR="00104869" w:rsidRPr="00C93B34" w:rsidRDefault="00104869" w:rsidP="001078A7">
      <w:pPr>
        <w:snapToGrid w:val="0"/>
        <w:jc w:val="both"/>
        <w:rPr>
          <w:rFonts w:ascii="Arial" w:hAnsi="Arial" w:cs="Arial"/>
        </w:rPr>
      </w:pPr>
    </w:p>
    <w:p w:rsidR="00104869" w:rsidRPr="00C93B34" w:rsidRDefault="00104869" w:rsidP="001078A7">
      <w:pPr>
        <w:spacing w:line="233" w:lineRule="auto"/>
        <w:ind w:firstLine="709"/>
        <w:jc w:val="both"/>
        <w:rPr>
          <w:rFonts w:ascii="Arial" w:hAnsi="Arial" w:cs="Arial"/>
          <w:kern w:val="2"/>
        </w:rPr>
      </w:pPr>
      <w:bookmarkStart w:id="0" w:name="_Hlk165126382"/>
    </w:p>
    <w:p w:rsidR="00104869" w:rsidRPr="00C93B34" w:rsidRDefault="00104869" w:rsidP="001078A7">
      <w:pPr>
        <w:spacing w:line="233" w:lineRule="auto"/>
        <w:ind w:firstLine="709"/>
        <w:jc w:val="both"/>
        <w:rPr>
          <w:rFonts w:ascii="Arial" w:hAnsi="Arial" w:cs="Arial"/>
          <w:kern w:val="2"/>
        </w:rPr>
      </w:pPr>
    </w:p>
    <w:p w:rsidR="00104869" w:rsidRPr="00C93B34" w:rsidRDefault="00104869" w:rsidP="001078A7">
      <w:pPr>
        <w:spacing w:line="233" w:lineRule="auto"/>
        <w:ind w:firstLine="709"/>
        <w:jc w:val="both"/>
        <w:rPr>
          <w:rFonts w:ascii="Arial" w:hAnsi="Arial" w:cs="Arial"/>
          <w:kern w:val="2"/>
        </w:rPr>
      </w:pPr>
    </w:p>
    <w:p w:rsidR="00104869" w:rsidRPr="00C93B34" w:rsidRDefault="00104869" w:rsidP="001078A7">
      <w:pPr>
        <w:spacing w:line="233" w:lineRule="auto"/>
        <w:ind w:firstLine="709"/>
        <w:jc w:val="both"/>
        <w:rPr>
          <w:rFonts w:ascii="Arial" w:hAnsi="Arial" w:cs="Arial"/>
          <w:kern w:val="2"/>
        </w:rPr>
      </w:pPr>
    </w:p>
    <w:p w:rsidR="00104869" w:rsidRPr="00C93B34" w:rsidRDefault="00104869" w:rsidP="001078A7">
      <w:pPr>
        <w:spacing w:line="233" w:lineRule="auto"/>
        <w:ind w:firstLine="709"/>
        <w:jc w:val="both"/>
        <w:rPr>
          <w:rFonts w:ascii="Arial" w:hAnsi="Arial" w:cs="Arial"/>
          <w:kern w:val="2"/>
        </w:rPr>
      </w:pPr>
    </w:p>
    <w:p w:rsidR="00104869" w:rsidRPr="00C93B34" w:rsidRDefault="00104869" w:rsidP="00D113E0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kern w:val="2"/>
        </w:rPr>
      </w:pPr>
      <w:r w:rsidRPr="00C93B34">
        <w:rPr>
          <w:rFonts w:ascii="Arial" w:hAnsi="Arial" w:cs="Arial"/>
          <w:kern w:val="2"/>
        </w:rPr>
        <w:t>В соответствии с Федеральным законом от 27 июля 2010 года № 210</w:t>
      </w:r>
      <w:r w:rsidRPr="00C93B34">
        <w:rPr>
          <w:rFonts w:ascii="Arial" w:hAnsi="Arial" w:cs="Arial"/>
          <w:kern w:val="2"/>
        </w:rPr>
        <w:noBreakHyphen/>
        <w:t>ФЗ «Об организации предоставления государственных и</w:t>
      </w:r>
      <w:r>
        <w:rPr>
          <w:rFonts w:ascii="Arial" w:hAnsi="Arial" w:cs="Arial"/>
          <w:kern w:val="2"/>
        </w:rPr>
        <w:t xml:space="preserve"> </w:t>
      </w:r>
      <w:r w:rsidRPr="00C93B34">
        <w:rPr>
          <w:rFonts w:ascii="Arial" w:hAnsi="Arial" w:cs="Arial"/>
          <w:kern w:val="2"/>
        </w:rPr>
        <w:t xml:space="preserve">муниципальных услуг», постановлением Правительства Российской Федерации от 18 августа 2011 года № 686 "Об утверждении </w:t>
      </w:r>
      <w:r w:rsidRPr="00C93B34">
        <w:rPr>
          <w:rFonts w:ascii="Arial" w:hAnsi="Arial" w:cs="Arial"/>
          <w:lang w:eastAsia="en-US"/>
        </w:rPr>
        <w:t>Правил выдачи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кровли), по реконструкции объекта индивидуального жилищного строительства либо реконструкции дома блокированной застройки</w:t>
      </w:r>
      <w:r w:rsidRPr="00C93B34">
        <w:rPr>
          <w:rFonts w:ascii="Arial" w:hAnsi="Arial" w:cs="Arial"/>
          <w:kern w:val="2"/>
        </w:rPr>
        <w:t>, осуществляемых с привлечением средств материнского (семейного) капитала" постановляю:</w:t>
      </w:r>
    </w:p>
    <w:bookmarkEnd w:id="0"/>
    <w:p w:rsidR="00104869" w:rsidRPr="00C93B34" w:rsidRDefault="00104869" w:rsidP="0006442C">
      <w:pPr>
        <w:widowControl w:val="0"/>
        <w:autoSpaceDN w:val="0"/>
        <w:ind w:firstLine="142"/>
        <w:jc w:val="both"/>
        <w:rPr>
          <w:rFonts w:ascii="Arial" w:hAnsi="Arial" w:cs="Arial"/>
          <w:kern w:val="3"/>
          <w:lang w:eastAsia="zh-CN"/>
        </w:rPr>
      </w:pPr>
    </w:p>
    <w:p w:rsidR="00104869" w:rsidRPr="00C93B34" w:rsidRDefault="00104869" w:rsidP="00A85414">
      <w:pPr>
        <w:widowControl w:val="0"/>
        <w:suppressAutoHyphens w:val="0"/>
        <w:ind w:firstLine="708"/>
        <w:jc w:val="both"/>
        <w:rPr>
          <w:rFonts w:ascii="Arial" w:hAnsi="Arial" w:cs="Arial"/>
          <w:snapToGrid w:val="0"/>
          <w:lang w:eastAsia="ru-RU"/>
        </w:rPr>
      </w:pPr>
      <w:r w:rsidRPr="00C93B34">
        <w:rPr>
          <w:rFonts w:ascii="Arial" w:hAnsi="Arial" w:cs="Arial"/>
          <w:snapToGrid w:val="0"/>
          <w:lang w:eastAsia="ru-RU"/>
        </w:rPr>
        <w:t xml:space="preserve">1. Утвердить прилагаемый Административный </w:t>
      </w:r>
      <w:hyperlink w:anchor="P28" w:history="1">
        <w:r w:rsidRPr="00C93B34">
          <w:rPr>
            <w:rFonts w:ascii="Arial" w:hAnsi="Arial" w:cs="Arial"/>
            <w:snapToGrid w:val="0"/>
            <w:lang w:eastAsia="ru-RU"/>
          </w:rPr>
          <w:t>регламент</w:t>
        </w:r>
      </w:hyperlink>
      <w:r w:rsidRPr="00C93B34">
        <w:rPr>
          <w:rFonts w:ascii="Arial" w:hAnsi="Arial" w:cs="Arial"/>
          <w:snapToGrid w:val="0"/>
          <w:lang w:eastAsia="ru-RU"/>
        </w:rPr>
        <w:t xml:space="preserve">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 на территории муниципального образования </w:t>
      </w:r>
      <w:r>
        <w:rPr>
          <w:rFonts w:ascii="Arial" w:hAnsi="Arial" w:cs="Arial"/>
          <w:snapToGrid w:val="0"/>
          <w:lang w:eastAsia="ru-RU"/>
        </w:rPr>
        <w:t>Катайгинское</w:t>
      </w:r>
      <w:r w:rsidRPr="00C93B34">
        <w:rPr>
          <w:rFonts w:ascii="Arial" w:hAnsi="Arial" w:cs="Arial"/>
          <w:snapToGrid w:val="0"/>
          <w:lang w:eastAsia="ru-RU"/>
        </w:rPr>
        <w:t xml:space="preserve"> сельское поселение Верхнекетского района Томской области.</w:t>
      </w:r>
    </w:p>
    <w:p w:rsidR="00104869" w:rsidRPr="00C93B34" w:rsidRDefault="00104869" w:rsidP="00A85414">
      <w:pPr>
        <w:suppressAutoHyphens w:val="0"/>
        <w:ind w:firstLine="708"/>
        <w:jc w:val="both"/>
        <w:rPr>
          <w:rFonts w:ascii="Arial" w:hAnsi="Arial" w:cs="Arial"/>
        </w:rPr>
      </w:pPr>
      <w:r w:rsidRPr="00C93B34">
        <w:rPr>
          <w:rFonts w:ascii="Arial" w:hAnsi="Arial" w:cs="Arial"/>
          <w:lang w:eastAsia="ru-RU"/>
        </w:rPr>
        <w:t xml:space="preserve">2. </w:t>
      </w:r>
      <w:r w:rsidRPr="00C93B34">
        <w:rPr>
          <w:rFonts w:ascii="Arial" w:hAnsi="Arial" w:cs="Arial"/>
        </w:rPr>
        <w:t>Настоящее постановление вступает в силу со дня его официального опубликования в сетевом издании «Официальный сайт Администрации Верхнекетского района»</w:t>
      </w:r>
    </w:p>
    <w:p w:rsidR="00104869" w:rsidRPr="00C93B34" w:rsidRDefault="00104869" w:rsidP="00A8541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C93B34">
        <w:rPr>
          <w:rFonts w:ascii="Arial" w:hAnsi="Arial" w:cs="Arial"/>
          <w:lang w:eastAsia="ru-RU"/>
        </w:rPr>
        <w:t>3. Контроль за исполнением настоящего постановления оставляю за собой.</w:t>
      </w:r>
    </w:p>
    <w:p w:rsidR="00104869" w:rsidRPr="00C93B34" w:rsidRDefault="00104869" w:rsidP="0006442C">
      <w:pPr>
        <w:widowControl w:val="0"/>
        <w:suppressAutoHyphens w:val="0"/>
        <w:autoSpaceDE w:val="0"/>
        <w:autoSpaceDN w:val="0"/>
        <w:adjustRightInd w:val="0"/>
        <w:ind w:firstLine="142"/>
        <w:jc w:val="both"/>
        <w:rPr>
          <w:rFonts w:ascii="Arial" w:hAnsi="Arial" w:cs="Arial"/>
          <w:lang w:eastAsia="ru-RU"/>
        </w:rPr>
      </w:pPr>
    </w:p>
    <w:p w:rsidR="00104869" w:rsidRPr="00C93B34" w:rsidRDefault="00104869" w:rsidP="0006442C">
      <w:pPr>
        <w:widowControl w:val="0"/>
        <w:suppressAutoHyphens w:val="0"/>
        <w:autoSpaceDE w:val="0"/>
        <w:autoSpaceDN w:val="0"/>
        <w:adjustRightInd w:val="0"/>
        <w:ind w:firstLine="142"/>
        <w:jc w:val="both"/>
        <w:rPr>
          <w:rFonts w:ascii="Arial" w:hAnsi="Arial" w:cs="Arial"/>
          <w:lang w:eastAsia="ru-RU"/>
        </w:rPr>
      </w:pPr>
    </w:p>
    <w:p w:rsidR="00104869" w:rsidRPr="00C93B34" w:rsidRDefault="00104869" w:rsidP="0006442C">
      <w:pPr>
        <w:widowControl w:val="0"/>
        <w:suppressAutoHyphens w:val="0"/>
        <w:autoSpaceDE w:val="0"/>
        <w:autoSpaceDN w:val="0"/>
        <w:adjustRightInd w:val="0"/>
        <w:ind w:firstLine="142"/>
        <w:jc w:val="both"/>
        <w:rPr>
          <w:rFonts w:ascii="Arial" w:hAnsi="Arial" w:cs="Arial"/>
          <w:lang w:eastAsia="ru-RU"/>
        </w:rPr>
      </w:pPr>
    </w:p>
    <w:p w:rsidR="00104869" w:rsidRPr="00C93B34" w:rsidRDefault="00104869" w:rsidP="0006442C">
      <w:pPr>
        <w:widowControl w:val="0"/>
        <w:suppressAutoHyphens w:val="0"/>
        <w:autoSpaceDE w:val="0"/>
        <w:autoSpaceDN w:val="0"/>
        <w:adjustRightInd w:val="0"/>
        <w:ind w:firstLine="142"/>
        <w:rPr>
          <w:rFonts w:ascii="Arial" w:hAnsi="Arial" w:cs="Arial"/>
          <w:lang w:eastAsia="ru-RU"/>
        </w:rPr>
      </w:pPr>
    </w:p>
    <w:p w:rsidR="00104869" w:rsidRDefault="00104869" w:rsidP="00A85414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И.о. </w:t>
      </w:r>
      <w:r w:rsidRPr="00C93B34">
        <w:rPr>
          <w:rFonts w:ascii="Arial" w:hAnsi="Arial" w:cs="Arial"/>
          <w:lang w:eastAsia="ru-RU"/>
        </w:rPr>
        <w:t>Глав</w:t>
      </w:r>
      <w:r>
        <w:rPr>
          <w:rFonts w:ascii="Arial" w:hAnsi="Arial" w:cs="Arial"/>
          <w:lang w:eastAsia="ru-RU"/>
        </w:rPr>
        <w:t>ы</w:t>
      </w:r>
      <w:r w:rsidRPr="00C93B34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>Катайгинского</w:t>
      </w:r>
    </w:p>
    <w:p w:rsidR="00104869" w:rsidRPr="00C93B34" w:rsidRDefault="00104869" w:rsidP="00A85414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lang w:eastAsia="ru-RU"/>
        </w:rPr>
      </w:pPr>
      <w:r w:rsidRPr="00C93B34">
        <w:rPr>
          <w:rFonts w:ascii="Arial" w:hAnsi="Arial" w:cs="Arial"/>
          <w:lang w:eastAsia="ru-RU"/>
        </w:rPr>
        <w:t xml:space="preserve">сельского поселения                                               </w:t>
      </w:r>
      <w:r>
        <w:rPr>
          <w:rFonts w:ascii="Arial" w:hAnsi="Arial" w:cs="Arial"/>
          <w:lang w:eastAsia="ru-RU"/>
        </w:rPr>
        <w:t xml:space="preserve">                     Л.С. Дубанос</w:t>
      </w:r>
    </w:p>
    <w:p w:rsidR="00104869" w:rsidRPr="00C93B34" w:rsidRDefault="00104869" w:rsidP="0006442C">
      <w:pPr>
        <w:widowControl w:val="0"/>
        <w:suppressAutoHyphens w:val="0"/>
        <w:autoSpaceDE w:val="0"/>
        <w:autoSpaceDN w:val="0"/>
        <w:adjustRightInd w:val="0"/>
        <w:ind w:firstLine="142"/>
        <w:jc w:val="both"/>
        <w:rPr>
          <w:rFonts w:ascii="Arial" w:hAnsi="Arial" w:cs="Arial"/>
          <w:lang w:eastAsia="ru-RU"/>
        </w:rPr>
      </w:pPr>
    </w:p>
    <w:p w:rsidR="00104869" w:rsidRPr="00C93B34" w:rsidRDefault="00104869" w:rsidP="0006442C">
      <w:pPr>
        <w:widowControl w:val="0"/>
        <w:suppressAutoHyphens w:val="0"/>
        <w:autoSpaceDE w:val="0"/>
        <w:autoSpaceDN w:val="0"/>
        <w:adjustRightInd w:val="0"/>
        <w:ind w:firstLine="142"/>
        <w:jc w:val="both"/>
        <w:rPr>
          <w:rFonts w:ascii="Arial" w:hAnsi="Arial" w:cs="Arial"/>
          <w:lang w:eastAsia="ru-RU"/>
        </w:rPr>
      </w:pPr>
    </w:p>
    <w:p w:rsidR="00104869" w:rsidRPr="00C93B34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Pr="00C93B34" w:rsidRDefault="00104869" w:rsidP="00E62941">
      <w:pPr>
        <w:ind w:left="5664"/>
        <w:rPr>
          <w:rFonts w:ascii="Arial" w:hAnsi="Arial" w:cs="Arial"/>
        </w:rPr>
      </w:pPr>
      <w:r w:rsidRPr="00C93B34">
        <w:rPr>
          <w:rFonts w:ascii="Arial" w:hAnsi="Arial" w:cs="Arial"/>
        </w:rPr>
        <w:t>УТВЕРЖДЕН</w:t>
      </w:r>
    </w:p>
    <w:p w:rsidR="00104869" w:rsidRPr="00C93B34" w:rsidRDefault="00104869" w:rsidP="00E62941">
      <w:pPr>
        <w:ind w:left="5664"/>
        <w:rPr>
          <w:rFonts w:ascii="Arial" w:hAnsi="Arial" w:cs="Arial"/>
        </w:rPr>
      </w:pPr>
      <w:r w:rsidRPr="00C93B34">
        <w:rPr>
          <w:rFonts w:ascii="Arial" w:hAnsi="Arial" w:cs="Arial"/>
        </w:rPr>
        <w:t>постановлением администрации</w:t>
      </w:r>
    </w:p>
    <w:p w:rsidR="00104869" w:rsidRPr="00C93B34" w:rsidRDefault="00104869" w:rsidP="00E62941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Катайгинского</w:t>
      </w:r>
      <w:r w:rsidRPr="00C93B34">
        <w:rPr>
          <w:rFonts w:ascii="Arial" w:hAnsi="Arial" w:cs="Arial"/>
        </w:rPr>
        <w:t xml:space="preserve"> сельского поселения</w:t>
      </w:r>
    </w:p>
    <w:p w:rsidR="00104869" w:rsidRPr="00C93B34" w:rsidRDefault="00104869" w:rsidP="00E62941">
      <w:pPr>
        <w:ind w:left="4956" w:firstLine="708"/>
        <w:rPr>
          <w:rFonts w:ascii="Arial" w:hAnsi="Arial" w:cs="Arial"/>
        </w:rPr>
      </w:pPr>
      <w:r w:rsidRPr="00C93B34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15.10</w:t>
      </w:r>
      <w:r w:rsidRPr="00C93B34">
        <w:rPr>
          <w:rFonts w:ascii="Arial" w:hAnsi="Arial" w:cs="Arial"/>
        </w:rPr>
        <w:t xml:space="preserve">.2024 № </w:t>
      </w:r>
      <w:r>
        <w:rPr>
          <w:rFonts w:ascii="Arial" w:hAnsi="Arial" w:cs="Arial"/>
        </w:rPr>
        <w:t>106</w:t>
      </w:r>
    </w:p>
    <w:p w:rsidR="00104869" w:rsidRPr="00C93B34" w:rsidRDefault="00104869" w:rsidP="0006442C">
      <w:pPr>
        <w:autoSpaceDE w:val="0"/>
        <w:ind w:firstLine="142"/>
        <w:jc w:val="center"/>
        <w:rPr>
          <w:rFonts w:ascii="Arial" w:hAnsi="Arial" w:cs="Arial"/>
        </w:rPr>
      </w:pPr>
    </w:p>
    <w:p w:rsidR="00104869" w:rsidRPr="00C93B34" w:rsidRDefault="00104869" w:rsidP="00A85414">
      <w:pPr>
        <w:widowControl w:val="0"/>
        <w:autoSpaceDE w:val="0"/>
        <w:autoSpaceDN w:val="0"/>
        <w:adjustRightInd w:val="0"/>
        <w:ind w:left="1134" w:right="1700"/>
        <w:jc w:val="center"/>
        <w:rPr>
          <w:rFonts w:ascii="Arial" w:hAnsi="Arial" w:cs="Arial"/>
          <w:b/>
          <w:bCs/>
        </w:rPr>
      </w:pPr>
      <w:bookmarkStart w:id="1" w:name="P41"/>
      <w:bookmarkEnd w:id="1"/>
      <w:r w:rsidRPr="00C93B34">
        <w:rPr>
          <w:rFonts w:ascii="Arial" w:hAnsi="Arial" w:cs="Arial"/>
          <w:b/>
          <w:bCs/>
        </w:rPr>
        <w:t xml:space="preserve">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привлечением, по реконструкции дома блокированной застройки, осуществляемых с привлечением средств материнского (семейного) капитала» на территории муниципального образования </w:t>
      </w:r>
      <w:r>
        <w:rPr>
          <w:rFonts w:ascii="Arial" w:hAnsi="Arial" w:cs="Arial"/>
          <w:b/>
          <w:bCs/>
        </w:rPr>
        <w:t>Катайгинское</w:t>
      </w:r>
      <w:r w:rsidRPr="00C93B34">
        <w:rPr>
          <w:rFonts w:ascii="Arial" w:hAnsi="Arial" w:cs="Arial"/>
          <w:b/>
          <w:bCs/>
        </w:rPr>
        <w:t xml:space="preserve"> сельское поселение Верхнекетского района Томской области</w:t>
      </w:r>
    </w:p>
    <w:p w:rsidR="00104869" w:rsidRPr="00C93B34" w:rsidRDefault="00104869" w:rsidP="0006442C">
      <w:pPr>
        <w:widowControl w:val="0"/>
        <w:autoSpaceDE w:val="0"/>
        <w:autoSpaceDN w:val="0"/>
        <w:adjustRightInd w:val="0"/>
        <w:ind w:firstLine="142"/>
        <w:jc w:val="center"/>
        <w:rPr>
          <w:rFonts w:ascii="Arial" w:hAnsi="Arial" w:cs="Arial"/>
          <w:b/>
          <w:bCs/>
        </w:rPr>
      </w:pPr>
      <w:r w:rsidRPr="00C93B34">
        <w:rPr>
          <w:rFonts w:ascii="Arial" w:hAnsi="Arial" w:cs="Arial"/>
          <w:b/>
          <w:bCs/>
        </w:rPr>
        <w:t xml:space="preserve"> </w:t>
      </w:r>
    </w:p>
    <w:p w:rsidR="00104869" w:rsidRPr="00C93B34" w:rsidRDefault="00104869" w:rsidP="0006442C">
      <w:pPr>
        <w:pStyle w:val="ConsPlusNormal"/>
        <w:spacing w:after="1"/>
        <w:ind w:firstLine="142"/>
        <w:rPr>
          <w:rFonts w:ascii="Arial" w:hAnsi="Arial" w:cs="Arial"/>
          <w:sz w:val="24"/>
          <w:szCs w:val="24"/>
        </w:rPr>
      </w:pPr>
    </w:p>
    <w:p w:rsidR="00104869" w:rsidRPr="00C93B34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Pr="00C93B34" w:rsidRDefault="00104869" w:rsidP="0006442C">
      <w:pPr>
        <w:pStyle w:val="ConsPlusTitle"/>
        <w:ind w:firstLine="142"/>
        <w:jc w:val="center"/>
        <w:outlineLvl w:val="1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I. ОБЩИЕ ПОЛОЖЕНИЯ</w:t>
      </w:r>
    </w:p>
    <w:p w:rsidR="00104869" w:rsidRPr="00C93B34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Pr="00C93B34" w:rsidRDefault="00104869" w:rsidP="000D18E6">
      <w:pPr>
        <w:widowControl w:val="0"/>
        <w:suppressAutoHyphens w:val="0"/>
        <w:ind w:firstLine="709"/>
        <w:jc w:val="both"/>
        <w:rPr>
          <w:rFonts w:ascii="Arial" w:hAnsi="Arial" w:cs="Arial"/>
        </w:rPr>
      </w:pPr>
      <w:r w:rsidRPr="00C93B34">
        <w:rPr>
          <w:rFonts w:ascii="Arial" w:hAnsi="Arial" w:cs="Arial"/>
        </w:rPr>
        <w:t xml:space="preserve">1. Административный регламент предоставления муниципальной услуги "Выдача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капитала" </w:t>
      </w:r>
      <w:r w:rsidRPr="00C93B34">
        <w:rPr>
          <w:rFonts w:ascii="Arial" w:hAnsi="Arial" w:cs="Arial"/>
          <w:snapToGrid w:val="0"/>
          <w:lang w:eastAsia="ru-RU"/>
        </w:rPr>
        <w:t xml:space="preserve">на территории муниципального образования </w:t>
      </w:r>
      <w:r>
        <w:rPr>
          <w:rFonts w:ascii="Arial" w:hAnsi="Arial" w:cs="Arial"/>
          <w:snapToGrid w:val="0"/>
          <w:lang w:eastAsia="ru-RU"/>
        </w:rPr>
        <w:t>Катайгинское</w:t>
      </w:r>
      <w:r w:rsidRPr="00C93B34">
        <w:rPr>
          <w:rFonts w:ascii="Arial" w:hAnsi="Arial" w:cs="Arial"/>
          <w:snapToGrid w:val="0"/>
          <w:lang w:eastAsia="ru-RU"/>
        </w:rPr>
        <w:t xml:space="preserve"> сельское поселение Верхнекетского района Томской области</w:t>
      </w:r>
      <w:r w:rsidRPr="00C93B34">
        <w:rPr>
          <w:rFonts w:ascii="Arial" w:hAnsi="Arial" w:cs="Arial"/>
        </w:rPr>
        <w:t xml:space="preserve"> (далее - Административный регламент, регламент) устанавливает стандарт и порядок предоставления муниципальной услуги "Выдача акта освидетельствования проведения основных работ по строительству (реконструкции) объекта индивидуального жилищного строительства,</w:t>
      </w:r>
      <w:r w:rsidRPr="00C93B34">
        <w:t xml:space="preserve"> </w:t>
      </w:r>
      <w:r w:rsidRPr="00C93B34">
        <w:rPr>
          <w:rFonts w:ascii="Arial" w:hAnsi="Arial" w:cs="Arial"/>
        </w:rPr>
        <w:t xml:space="preserve">по реконструкции дома блокированной застройки, осуществляемых с привлечением средств материнского (семейного) капитала" </w:t>
      </w:r>
      <w:r w:rsidRPr="00C93B34">
        <w:rPr>
          <w:rFonts w:ascii="Arial" w:hAnsi="Arial" w:cs="Arial"/>
          <w:snapToGrid w:val="0"/>
          <w:lang w:eastAsia="ru-RU"/>
        </w:rPr>
        <w:t xml:space="preserve">на территории муниципального образования </w:t>
      </w:r>
      <w:r>
        <w:rPr>
          <w:rFonts w:ascii="Arial" w:hAnsi="Arial" w:cs="Arial"/>
          <w:snapToGrid w:val="0"/>
          <w:lang w:eastAsia="ru-RU"/>
        </w:rPr>
        <w:t>Катайгинское</w:t>
      </w:r>
      <w:r w:rsidRPr="00C93B34">
        <w:rPr>
          <w:rFonts w:ascii="Arial" w:hAnsi="Arial" w:cs="Arial"/>
          <w:snapToGrid w:val="0"/>
          <w:lang w:eastAsia="ru-RU"/>
        </w:rPr>
        <w:t xml:space="preserve"> сельское поселение Верхнекетского района Томской области</w:t>
      </w:r>
      <w:r w:rsidRPr="00C93B34">
        <w:rPr>
          <w:rFonts w:ascii="Arial" w:hAnsi="Arial" w:cs="Arial"/>
        </w:rPr>
        <w:t>(далее - муниципальная услуга).</w:t>
      </w:r>
    </w:p>
    <w:p w:rsidR="00104869" w:rsidRPr="00C93B34" w:rsidRDefault="00104869" w:rsidP="00A85414">
      <w:pPr>
        <w:widowControl w:val="0"/>
        <w:suppressAutoHyphens w:val="0"/>
        <w:ind w:firstLine="708"/>
        <w:jc w:val="both"/>
        <w:rPr>
          <w:rFonts w:ascii="Arial" w:hAnsi="Arial" w:cs="Arial"/>
        </w:rPr>
      </w:pPr>
      <w:r w:rsidRPr="00C93B34">
        <w:rPr>
          <w:rFonts w:ascii="Arial" w:hAnsi="Arial" w:cs="Arial"/>
        </w:rPr>
        <w:t xml:space="preserve">Административный регламент определяет порядок, сроки и последовательность взаимодействия между Администрацией </w:t>
      </w:r>
      <w:r>
        <w:rPr>
          <w:rFonts w:ascii="Arial" w:hAnsi="Arial" w:cs="Arial"/>
        </w:rPr>
        <w:t>Катайгинского</w:t>
      </w:r>
      <w:r w:rsidRPr="00C93B34">
        <w:rPr>
          <w:rFonts w:ascii="Arial" w:hAnsi="Arial" w:cs="Arial"/>
        </w:rPr>
        <w:t xml:space="preserve"> сельского поселения и её должностными лицами, заявителями, органами государственной власти, иными органами местного самоуправления, организациями при предоставлении муниципальной услуги.</w:t>
      </w:r>
    </w:p>
    <w:p w:rsidR="00104869" w:rsidRPr="00C93B34" w:rsidRDefault="00104869" w:rsidP="00A85414">
      <w:pPr>
        <w:widowControl w:val="0"/>
        <w:suppressAutoHyphens w:val="0"/>
        <w:ind w:firstLine="708"/>
        <w:jc w:val="both"/>
        <w:rPr>
          <w:rFonts w:ascii="Arial" w:hAnsi="Arial" w:cs="Arial"/>
        </w:rPr>
      </w:pPr>
      <w:r w:rsidRPr="00C93B34">
        <w:rPr>
          <w:rFonts w:ascii="Arial" w:hAnsi="Arial" w:cs="Arial"/>
        </w:rPr>
        <w:t>2. Заявителями на получение муниципальной услуги являются физические лица, получившие государственный сертификат на материнский (семейный) капитал (далее - заявитель).</w:t>
      </w:r>
    </w:p>
    <w:p w:rsidR="00104869" w:rsidRPr="00C93B34" w:rsidRDefault="00104869" w:rsidP="005D4EC9">
      <w:pPr>
        <w:widowControl w:val="0"/>
        <w:suppressAutoHyphens w:val="0"/>
        <w:ind w:firstLine="142"/>
        <w:jc w:val="both"/>
        <w:rPr>
          <w:rFonts w:ascii="Arial" w:hAnsi="Arial" w:cs="Arial"/>
        </w:rPr>
      </w:pPr>
      <w:r w:rsidRPr="00C93B34">
        <w:rPr>
          <w:rFonts w:ascii="Arial" w:hAnsi="Arial" w:cs="Arial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- представитель заявителя).</w:t>
      </w:r>
    </w:p>
    <w:p w:rsidR="00104869" w:rsidRPr="00C93B34" w:rsidRDefault="00104869" w:rsidP="005D4EC9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3. Информация о порядке предоставления муниципальной услуги предоставляется:</w:t>
      </w:r>
    </w:p>
    <w:p w:rsidR="00104869" w:rsidRPr="00C93B34" w:rsidRDefault="00104869" w:rsidP="005D4EC9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1) 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услуг;</w:t>
      </w:r>
    </w:p>
    <w:p w:rsidR="00104869" w:rsidRPr="00C93B34" w:rsidRDefault="00104869" w:rsidP="00A85414">
      <w:pPr>
        <w:pStyle w:val="ConsPlusNormal"/>
        <w:spacing w:before="220"/>
        <w:ind w:firstLine="708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2) на Едином портале государственных и муниципальных услуг (функций) (https://www.gosuslugi.ru) (далее - Единый портал);</w:t>
      </w:r>
    </w:p>
    <w:p w:rsidR="00104869" w:rsidRPr="00C93B34" w:rsidRDefault="00104869" w:rsidP="00A85414">
      <w:pPr>
        <w:pStyle w:val="ConsPlusNormal"/>
        <w:spacing w:before="220"/>
        <w:ind w:firstLine="708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3) на официальном сайте Администрации Верхнекетского района;</w:t>
      </w:r>
    </w:p>
    <w:p w:rsidR="00104869" w:rsidRPr="00C93B34" w:rsidRDefault="00104869" w:rsidP="00A85414">
      <w:pPr>
        <w:pStyle w:val="ConsPlusNormal"/>
        <w:spacing w:before="220"/>
        <w:ind w:firstLine="708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4) непосредственно при личном приеме заявителя в Администрации </w:t>
      </w:r>
      <w:r>
        <w:rPr>
          <w:rFonts w:ascii="Arial" w:hAnsi="Arial" w:cs="Arial"/>
          <w:sz w:val="24"/>
          <w:szCs w:val="24"/>
        </w:rPr>
        <w:t>Катайгинского</w:t>
      </w:r>
      <w:r w:rsidRPr="00C93B34">
        <w:rPr>
          <w:rFonts w:ascii="Arial" w:hAnsi="Arial" w:cs="Arial"/>
          <w:sz w:val="24"/>
          <w:szCs w:val="24"/>
        </w:rPr>
        <w:t xml:space="preserve"> сельского поселения или многофункциональном центре предоставления государственных и муниципальных услуг (далее - многофункциональный центр);</w:t>
      </w:r>
    </w:p>
    <w:p w:rsidR="00104869" w:rsidRPr="00C93B34" w:rsidRDefault="00104869" w:rsidP="00A85414">
      <w:pPr>
        <w:pStyle w:val="ConsPlusNormal"/>
        <w:spacing w:before="220"/>
        <w:ind w:firstLine="708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5) по телефону Администрации </w:t>
      </w:r>
      <w:r>
        <w:rPr>
          <w:rFonts w:ascii="Arial" w:hAnsi="Arial" w:cs="Arial"/>
          <w:sz w:val="24"/>
          <w:szCs w:val="24"/>
        </w:rPr>
        <w:t>Катайгинского</w:t>
      </w:r>
      <w:r w:rsidRPr="00C93B34">
        <w:rPr>
          <w:rFonts w:ascii="Arial" w:hAnsi="Arial" w:cs="Arial"/>
          <w:sz w:val="24"/>
          <w:szCs w:val="24"/>
        </w:rPr>
        <w:t xml:space="preserve"> сельского поселения или многофункционального центра;</w:t>
      </w:r>
    </w:p>
    <w:p w:rsidR="00104869" w:rsidRPr="00C93B34" w:rsidRDefault="00104869" w:rsidP="00A85414">
      <w:pPr>
        <w:pStyle w:val="ConsPlusNormal"/>
        <w:spacing w:before="220"/>
        <w:ind w:firstLine="708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6) письменно, в том числе посредством электронной почты, факсимильной связи.</w:t>
      </w:r>
    </w:p>
    <w:p w:rsidR="00104869" w:rsidRPr="00C93B34" w:rsidRDefault="00104869" w:rsidP="00A85414">
      <w:pPr>
        <w:pStyle w:val="ConsPlusNormal"/>
        <w:spacing w:before="220"/>
        <w:ind w:firstLine="708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4. Консультирование по вопросам предоставления муниципальной услуги осуществляется:</w:t>
      </w:r>
    </w:p>
    <w:p w:rsidR="00104869" w:rsidRPr="00C93B34" w:rsidRDefault="00104869" w:rsidP="00A85414">
      <w:pPr>
        <w:pStyle w:val="ConsPlusNormal"/>
        <w:spacing w:before="220"/>
        <w:ind w:firstLine="708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1) в многофункциональном центре при устном обращении лично или по телефону;</w:t>
      </w:r>
    </w:p>
    <w:p w:rsidR="00104869" w:rsidRPr="00C93B34" w:rsidRDefault="00104869" w:rsidP="00A85414">
      <w:pPr>
        <w:pStyle w:val="ConsPlusNormal"/>
        <w:spacing w:before="220"/>
        <w:ind w:firstLine="708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2) в Администрации </w:t>
      </w:r>
      <w:r>
        <w:rPr>
          <w:rFonts w:ascii="Arial" w:hAnsi="Arial" w:cs="Arial"/>
          <w:sz w:val="24"/>
          <w:szCs w:val="24"/>
        </w:rPr>
        <w:t>Катайгинского</w:t>
      </w:r>
      <w:r w:rsidRPr="00C93B34">
        <w:rPr>
          <w:rFonts w:ascii="Arial" w:hAnsi="Arial" w:cs="Arial"/>
          <w:sz w:val="24"/>
          <w:szCs w:val="24"/>
        </w:rPr>
        <w:t xml:space="preserve"> сельского поселения (далее - Уполномоченный орган) при устном обращении лично или по телефону. При письменном (в том числе в форме электронного документа) обращении на бумажном носителе по почте, в электронной форме по электронной почте.</w:t>
      </w:r>
    </w:p>
    <w:p w:rsidR="00104869" w:rsidRPr="00C93B34" w:rsidRDefault="00104869" w:rsidP="00A85414">
      <w:pPr>
        <w:pStyle w:val="ConsPlusNormal"/>
        <w:spacing w:before="220"/>
        <w:ind w:firstLine="708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5. Информация на Едином портале о порядке и сроках предоставления муниципальной услуги предоставляется заявителю бесплатно.</w:t>
      </w:r>
    </w:p>
    <w:p w:rsidR="00104869" w:rsidRPr="00C93B34" w:rsidRDefault="00104869" w:rsidP="0006442C">
      <w:pPr>
        <w:pStyle w:val="ConsPlusNormal"/>
        <w:spacing w:before="220"/>
        <w:ind w:firstLine="142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04869" w:rsidRPr="00C93B34" w:rsidRDefault="00104869" w:rsidP="00A85414">
      <w:pPr>
        <w:pStyle w:val="ConsPlusNormal"/>
        <w:spacing w:before="220"/>
        <w:ind w:firstLine="708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6.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центра, Уполномоченном органе (адресе, графике работы, справочных телефонах), порядке предоставления муниципальной услуги, способах и сроках подачи заявлений, категориях граждан, которым предоставляется муниципальная услуга, нормативных правовых актах, регулирующих вопросы предоставления муниципальной услуги; перечне документов, необходимых для рассмотрения заявления о предоставлении муниципальной услуги, сроках приема и регистрации заявления, ходе предоставления муниципальной услуги, месте размещения на официальном сайте информации по вопросам предоставления муниципальной услуги, порядке обжалования действий или бездействия должностных лиц органа местного самоуправления.</w:t>
      </w:r>
    </w:p>
    <w:p w:rsidR="00104869" w:rsidRPr="00C93B34" w:rsidRDefault="00104869" w:rsidP="00A85414">
      <w:pPr>
        <w:pStyle w:val="ConsPlusNormal"/>
        <w:spacing w:before="220"/>
        <w:ind w:firstLine="708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По письменному обращению должностные лица Уполномоченного органа, ответственные за предоставление муниципальной услуги, подробно в письменной форме разъясняют заявителю порядок предоставления муниципальной услуги и в течение 30 дней со дня регистрации обращения направляют ответ заявителю.</w:t>
      </w:r>
    </w:p>
    <w:p w:rsidR="00104869" w:rsidRPr="00C93B34" w:rsidRDefault="00104869" w:rsidP="00A85414">
      <w:pPr>
        <w:pStyle w:val="ConsPlusNormal"/>
        <w:spacing w:before="220"/>
        <w:ind w:firstLine="708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7. Информация по вопросам предоставления муниципальной услуги размещается на официальном сайте Администрации Верхнекетского района, на информационных стендах в помещениях Уполномоченного органа для работы с заявителями.</w:t>
      </w:r>
    </w:p>
    <w:p w:rsidR="00104869" w:rsidRPr="00C93B34" w:rsidRDefault="00104869" w:rsidP="0006442C">
      <w:pPr>
        <w:pStyle w:val="ConsPlusNormal"/>
        <w:spacing w:before="220"/>
        <w:ind w:firstLine="142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Информация, размещаемая на информационных стендах и на официальном сайте Администрации Верхнекетского района  в информационно-телекоммуникационной сети "Интернет", включает сведения о муниципальной услуге, содержащиеся в </w:t>
      </w:r>
      <w:hyperlink w:anchor="P77">
        <w:r w:rsidRPr="00C93B34">
          <w:rPr>
            <w:rFonts w:ascii="Arial" w:hAnsi="Arial" w:cs="Arial"/>
            <w:sz w:val="24"/>
            <w:szCs w:val="24"/>
          </w:rPr>
          <w:t>пунктах 8</w:t>
        </w:r>
      </w:hyperlink>
      <w:r w:rsidRPr="00C93B34">
        <w:rPr>
          <w:rFonts w:ascii="Arial" w:hAnsi="Arial" w:cs="Arial"/>
          <w:sz w:val="24"/>
          <w:szCs w:val="24"/>
        </w:rPr>
        <w:t xml:space="preserve">, </w:t>
      </w:r>
      <w:hyperlink w:anchor="P85">
        <w:r w:rsidRPr="00C93B34">
          <w:rPr>
            <w:rFonts w:ascii="Arial" w:hAnsi="Arial" w:cs="Arial"/>
            <w:sz w:val="24"/>
            <w:szCs w:val="24"/>
          </w:rPr>
          <w:t>11</w:t>
        </w:r>
      </w:hyperlink>
      <w:r w:rsidRPr="00C93B34">
        <w:rPr>
          <w:rFonts w:ascii="Arial" w:hAnsi="Arial" w:cs="Arial"/>
          <w:sz w:val="24"/>
          <w:szCs w:val="24"/>
        </w:rPr>
        <w:t xml:space="preserve"> - </w:t>
      </w:r>
      <w:hyperlink w:anchor="P143">
        <w:r w:rsidRPr="00C93B34">
          <w:rPr>
            <w:rFonts w:ascii="Arial" w:hAnsi="Arial" w:cs="Arial"/>
            <w:sz w:val="24"/>
            <w:szCs w:val="24"/>
          </w:rPr>
          <w:t>19</w:t>
        </w:r>
      </w:hyperlink>
      <w:r w:rsidRPr="00C93B34">
        <w:rPr>
          <w:rFonts w:ascii="Arial" w:hAnsi="Arial" w:cs="Arial"/>
          <w:sz w:val="24"/>
          <w:szCs w:val="24"/>
        </w:rPr>
        <w:t xml:space="preserve">, </w:t>
      </w:r>
      <w:hyperlink w:anchor="P216">
        <w:r w:rsidRPr="00C93B34">
          <w:rPr>
            <w:rFonts w:ascii="Arial" w:hAnsi="Arial" w:cs="Arial"/>
            <w:sz w:val="24"/>
            <w:szCs w:val="24"/>
          </w:rPr>
          <w:t>31</w:t>
        </w:r>
      </w:hyperlink>
      <w:r w:rsidRPr="00C93B34">
        <w:rPr>
          <w:rFonts w:ascii="Arial" w:hAnsi="Arial" w:cs="Arial"/>
          <w:sz w:val="24"/>
          <w:szCs w:val="24"/>
        </w:rPr>
        <w:t xml:space="preserve"> Административного регламента, о месте нахождения, справочных телефонах, времени работы Уполномоченного органа, графике приема заявлений о предоставлении муниципальной услуги.</w:t>
      </w:r>
    </w:p>
    <w:p w:rsidR="00104869" w:rsidRPr="00C93B34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Pr="00C93B34" w:rsidRDefault="00104869" w:rsidP="0006442C">
      <w:pPr>
        <w:pStyle w:val="ConsPlusTitle"/>
        <w:ind w:firstLine="142"/>
        <w:jc w:val="center"/>
        <w:outlineLvl w:val="1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II. СТАНДАРТ ПРЕДОСТАВЛЕНИЯ МУНИЦИПАЛЬНОЙ УСЛУГИ</w:t>
      </w:r>
    </w:p>
    <w:p w:rsidR="00104869" w:rsidRPr="00C93B34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77"/>
      <w:bookmarkEnd w:id="2"/>
      <w:r w:rsidRPr="00C93B34">
        <w:rPr>
          <w:rFonts w:ascii="Arial" w:hAnsi="Arial" w:cs="Arial"/>
          <w:sz w:val="24"/>
          <w:szCs w:val="24"/>
        </w:rPr>
        <w:t>8. Наименование муниципальной услуги: "Выдача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капитала".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9. Муниципальная услуга предоставляется Уполномоченным органом-Администрацией </w:t>
      </w:r>
      <w:r>
        <w:rPr>
          <w:rFonts w:ascii="Arial" w:hAnsi="Arial" w:cs="Arial"/>
          <w:sz w:val="24"/>
          <w:szCs w:val="24"/>
        </w:rPr>
        <w:t>Катайгинского</w:t>
      </w:r>
      <w:r w:rsidRPr="00C93B34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В предоставлении муниципальной услуги принимают участие многофункциональные центры при наличии соответствующего соглашения о взаимодействии.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При предоставлении муниципальной услуги Уполномоченный орган взаимодействует:</w:t>
      </w:r>
    </w:p>
    <w:p w:rsidR="00104869" w:rsidRPr="00C93B34" w:rsidRDefault="00104869" w:rsidP="00833CB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1) с Федеральной службой государственной регистрации, кадастра и картографии;</w:t>
      </w:r>
    </w:p>
    <w:p w:rsidR="00104869" w:rsidRPr="00C93B34" w:rsidRDefault="00104869" w:rsidP="00833CB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2) с </w:t>
      </w:r>
      <w:r w:rsidRPr="00C93B34">
        <w:rPr>
          <w:rFonts w:ascii="Arial" w:hAnsi="Arial" w:cs="Arial"/>
          <w:sz w:val="24"/>
          <w:szCs w:val="24"/>
          <w:lang w:eastAsia="en-US"/>
        </w:rPr>
        <w:t>Фондом пенсионного и социального страхования Российской Федерации</w:t>
      </w:r>
      <w:r w:rsidRPr="00C93B34">
        <w:rPr>
          <w:rFonts w:ascii="Arial" w:hAnsi="Arial" w:cs="Arial"/>
          <w:sz w:val="24"/>
          <w:szCs w:val="24"/>
        </w:rPr>
        <w:t>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104869" w:rsidRPr="00C93B34" w:rsidRDefault="00104869" w:rsidP="00455DD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93B34">
        <w:rPr>
          <w:rFonts w:ascii="Arial" w:hAnsi="Arial" w:cs="Arial"/>
        </w:rPr>
        <w:t>10. Муниципальная услуга предоставляется на основании:</w:t>
      </w:r>
    </w:p>
    <w:p w:rsidR="00104869" w:rsidRPr="00C93B34" w:rsidRDefault="00104869" w:rsidP="00455DD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kern w:val="2"/>
        </w:rPr>
      </w:pPr>
      <w:r w:rsidRPr="00C93B34">
        <w:rPr>
          <w:rFonts w:ascii="Arial" w:hAnsi="Arial" w:cs="Arial"/>
        </w:rPr>
        <w:t xml:space="preserve">1) </w:t>
      </w:r>
      <w:r w:rsidRPr="00C93B34">
        <w:rPr>
          <w:rFonts w:ascii="Arial" w:hAnsi="Arial" w:cs="Arial"/>
          <w:kern w:val="2"/>
        </w:rPr>
        <w:t xml:space="preserve">постановления Правительства Российской Федерации от 18 августа 2011 года № 686 "Об утверждении </w:t>
      </w:r>
      <w:r w:rsidRPr="00C93B34">
        <w:rPr>
          <w:rFonts w:ascii="Arial" w:hAnsi="Arial" w:cs="Arial"/>
          <w:lang w:eastAsia="en-US"/>
        </w:rPr>
        <w:t>Правил выдачи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кровли), по реконструкции объекта индивидуального жилищного строительства либо реконструкции дома блокированной застройки</w:t>
      </w:r>
      <w:r w:rsidRPr="00C93B34">
        <w:rPr>
          <w:rFonts w:ascii="Arial" w:hAnsi="Arial" w:cs="Arial"/>
          <w:kern w:val="2"/>
        </w:rPr>
        <w:t xml:space="preserve">, осуществляемых с привлечением средств материнского (семейного) капитала", </w:t>
      </w:r>
    </w:p>
    <w:p w:rsidR="00104869" w:rsidRPr="00C93B34" w:rsidRDefault="00104869" w:rsidP="00796331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93B34">
        <w:rPr>
          <w:rFonts w:ascii="Arial" w:hAnsi="Arial" w:cs="Arial"/>
          <w:kern w:val="2"/>
        </w:rPr>
        <w:t xml:space="preserve">2)приказа Министерства строительства и жилищно-коммунального хозяйства Российской Федерации от 24.04.2024 №285/пр «Об утверждении </w:t>
      </w:r>
      <w:hyperlink r:id="rId6" w:history="1">
        <w:r w:rsidRPr="00C93B34">
          <w:rPr>
            <w:rFonts w:ascii="Arial" w:hAnsi="Arial" w:cs="Arial"/>
            <w:lang w:eastAsia="en-US"/>
          </w:rPr>
          <w:t>форм</w:t>
        </w:r>
      </w:hyperlink>
      <w:r w:rsidRPr="00C93B34">
        <w:rPr>
          <w:rFonts w:ascii="Arial" w:hAnsi="Arial" w:cs="Arial"/>
          <w:lang w:eastAsia="en-US"/>
        </w:rPr>
        <w:t>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Федерации»(далее-</w:t>
      </w:r>
      <w:r w:rsidRPr="00C93B34">
        <w:rPr>
          <w:rFonts w:ascii="Arial" w:hAnsi="Arial" w:cs="Arial"/>
          <w:kern w:val="2"/>
        </w:rPr>
        <w:t>приказ Минстроя РФ от 24.04.2024 №285/пр)</w:t>
      </w:r>
      <w:r w:rsidRPr="00C93B34">
        <w:rPr>
          <w:rFonts w:ascii="Arial" w:hAnsi="Arial" w:cs="Arial"/>
          <w:lang w:eastAsia="en-US"/>
        </w:rPr>
        <w:t>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85"/>
      <w:bookmarkEnd w:id="3"/>
      <w:r w:rsidRPr="00C93B34">
        <w:rPr>
          <w:rFonts w:ascii="Arial" w:hAnsi="Arial" w:cs="Arial"/>
          <w:sz w:val="24"/>
          <w:szCs w:val="24"/>
        </w:rPr>
        <w:t>11. Результатом предоставления муниципальной услуги является: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1) </w:t>
      </w:r>
      <w:hyperlink r:id="rId7">
        <w:r w:rsidRPr="00C93B34">
          <w:rPr>
            <w:rFonts w:ascii="Arial" w:hAnsi="Arial" w:cs="Arial"/>
            <w:sz w:val="24"/>
            <w:szCs w:val="24"/>
          </w:rPr>
          <w:t>акт</w:t>
        </w:r>
      </w:hyperlink>
      <w:r w:rsidRPr="00C93B34">
        <w:rPr>
          <w:rFonts w:ascii="Arial" w:hAnsi="Arial" w:cs="Arial"/>
          <w:sz w:val="24"/>
          <w:szCs w:val="24"/>
        </w:rPr>
        <w:t xml:space="preserve">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 по форме, утвержденной приказом Минстроя РФ от 24.04.2024 N285/пр);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2) решение об отказе в предоставлении муниципальной услуги в виде постановления Уполномоченного органа.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Результат предоставления муниципальной услуги предоставляется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</w:t>
      </w:r>
      <w:hyperlink r:id="rId8">
        <w:r w:rsidRPr="00C93B34">
          <w:rPr>
            <w:rFonts w:ascii="Arial" w:hAnsi="Arial" w:cs="Arial"/>
            <w:sz w:val="24"/>
            <w:szCs w:val="24"/>
          </w:rPr>
          <w:t>закона</w:t>
        </w:r>
      </w:hyperlink>
      <w:r w:rsidRPr="00C93B34">
        <w:rPr>
          <w:rFonts w:ascii="Arial" w:hAnsi="Arial" w:cs="Arial"/>
          <w:sz w:val="24"/>
          <w:szCs w:val="24"/>
        </w:rPr>
        <w:t xml:space="preserve"> от 6 апреля 2011 года N 63-ФЗ "Об электронной подписи" (далее - Федеральный закон N 63-ФЗ).</w:t>
      </w:r>
    </w:p>
    <w:p w:rsidR="00104869" w:rsidRPr="00C93B34" w:rsidRDefault="00104869" w:rsidP="00D5210D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93B34">
        <w:rPr>
          <w:rFonts w:ascii="Arial" w:hAnsi="Arial" w:cs="Arial"/>
        </w:rPr>
        <w:t>12. Срок предоставления муниципальной услуги составляет 10 рабочих дней</w:t>
      </w:r>
      <w:r w:rsidRPr="00C93B34">
        <w:rPr>
          <w:rFonts w:ascii="Arial" w:hAnsi="Arial" w:cs="Arial"/>
          <w:lang w:eastAsia="en-US"/>
        </w:rPr>
        <w:t xml:space="preserve"> со дня получения заявления, указанного в подпункте 2 </w:t>
      </w:r>
      <w:hyperlink r:id="rId9" w:history="1">
        <w:r w:rsidRPr="00C93B34">
          <w:rPr>
            <w:rFonts w:ascii="Arial" w:hAnsi="Arial" w:cs="Arial"/>
            <w:lang w:eastAsia="en-US"/>
          </w:rPr>
          <w:t xml:space="preserve">пункта </w:t>
        </w:r>
      </w:hyperlink>
      <w:r w:rsidRPr="00C93B34">
        <w:rPr>
          <w:rFonts w:ascii="Arial" w:hAnsi="Arial" w:cs="Arial"/>
          <w:lang w:eastAsia="en-US"/>
        </w:rPr>
        <w:t>13 настоящего регламента</w:t>
      </w:r>
      <w:r w:rsidRPr="00C93B34">
        <w:rPr>
          <w:rFonts w:ascii="Arial" w:hAnsi="Arial" w:cs="Arial"/>
        </w:rPr>
        <w:t>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Уполномоченный орган в течение 10 рабочих дней со дня получения заявления, направляет заявителю способом, указанным в заявлении, один из результатов предоставления муниципальной услуги, указанных в </w:t>
      </w:r>
      <w:hyperlink w:anchor="P85">
        <w:r w:rsidRPr="00C93B34">
          <w:rPr>
            <w:rFonts w:ascii="Arial" w:hAnsi="Arial" w:cs="Arial"/>
            <w:sz w:val="24"/>
            <w:szCs w:val="24"/>
          </w:rPr>
          <w:t>пункте 11</w:t>
        </w:r>
      </w:hyperlink>
      <w:r w:rsidRPr="00C93B34">
        <w:rPr>
          <w:rFonts w:ascii="Arial" w:hAnsi="Arial" w:cs="Arial"/>
          <w:sz w:val="24"/>
          <w:szCs w:val="24"/>
        </w:rPr>
        <w:t xml:space="preserve"> настоящего регламента.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Приостановление предоставления муниципальной услуги не предусмотрено.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Направление документа, являющегося результатом предоставления муниципальной услуги, в форме электронного документа осуществляется в день оформления и регистрации результата предоставления муниципальной услуги.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13. Для получения муниципальной услуги заявитель представляет следующие документы: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1) 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многофункциональный центр. 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2) заявление: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а) на бумажном носителе по </w:t>
      </w:r>
      <w:hyperlink w:anchor="P267">
        <w:r w:rsidRPr="00C93B34">
          <w:rPr>
            <w:rFonts w:ascii="Arial" w:hAnsi="Arial" w:cs="Arial"/>
            <w:sz w:val="24"/>
            <w:szCs w:val="24"/>
          </w:rPr>
          <w:t xml:space="preserve">форме, предусмотренной приложением </w:t>
        </w:r>
      </w:hyperlink>
      <w:r w:rsidRPr="00C93B34">
        <w:rPr>
          <w:rFonts w:ascii="Arial" w:hAnsi="Arial" w:cs="Arial"/>
          <w:sz w:val="24"/>
          <w:szCs w:val="24"/>
        </w:rPr>
        <w:t>к настоящему регламенту;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б) в электронной форме (заполняется посредством внесения соответствующих сведений в интерактивную форму), подписанное в соответствии с требованиями Федерального </w:t>
      </w:r>
      <w:hyperlink r:id="rId10">
        <w:r w:rsidRPr="00C93B34">
          <w:rPr>
            <w:rFonts w:ascii="Arial" w:hAnsi="Arial" w:cs="Arial"/>
            <w:sz w:val="24"/>
            <w:szCs w:val="24"/>
          </w:rPr>
          <w:t>закона</w:t>
        </w:r>
      </w:hyperlink>
      <w:r w:rsidRPr="00C93B34">
        <w:rPr>
          <w:rFonts w:ascii="Arial" w:hAnsi="Arial" w:cs="Arial"/>
          <w:sz w:val="24"/>
          <w:szCs w:val="24"/>
        </w:rPr>
        <w:t xml:space="preserve"> N 63-ФЗ;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3) документ, подтверждающий полномочия представителя заявителя, если от имени заявителя действует представитель заявителя;</w:t>
      </w:r>
    </w:p>
    <w:p w:rsidR="00104869" w:rsidRPr="00C93B34" w:rsidRDefault="00104869" w:rsidP="009B0B45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93B34">
        <w:rPr>
          <w:rFonts w:ascii="Arial" w:hAnsi="Arial" w:cs="Arial"/>
        </w:rPr>
        <w:t xml:space="preserve">4) </w:t>
      </w:r>
      <w:r w:rsidRPr="00C93B34">
        <w:rPr>
          <w:rFonts w:ascii="Arial" w:hAnsi="Arial" w:cs="Arial"/>
          <w:lang w:eastAsia="en-US"/>
        </w:rPr>
        <w:t xml:space="preserve"> к заявлению может быть приложен документ, подтверждающий факт создания объекта индивидуального жилищного строительства или дома блокированной застройки (кадастровый паспорт здания, сооружения, объекта незавершенного строительства или кадастровая выписка об объекте недвижимости</w:t>
      </w:r>
      <w:r w:rsidRPr="00C93B34">
        <w:rPr>
          <w:rFonts w:ascii="Arial" w:hAnsi="Arial" w:cs="Arial"/>
        </w:rPr>
        <w:t>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а) лично или посредством почтового отправления в Уполномоченный орган;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б) через многофункциональный центр (при наличии соглашения между Уполномоченным органом и многофункциональным центром);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в) через Единый портал.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14.Запрещается требовать от заявителя: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1">
        <w:r w:rsidRPr="00C93B34">
          <w:rPr>
            <w:rFonts w:ascii="Arial" w:hAnsi="Arial" w:cs="Arial"/>
            <w:sz w:val="24"/>
            <w:szCs w:val="24"/>
          </w:rPr>
          <w:t>частью 1 статьи 1</w:t>
        </w:r>
      </w:hyperlink>
      <w:r w:rsidRPr="00C93B34">
        <w:rPr>
          <w:rFonts w:ascii="Arial" w:hAnsi="Arial" w:cs="Arial"/>
          <w:sz w:val="24"/>
          <w:szCs w:val="24"/>
        </w:rPr>
        <w:t xml:space="preserve"> Федерального закона от 27 июля 2010 года N 210-ФЗ "Об организации предоставления государственных и муниципальных услуг" (далее - Федеральный закон N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</w:t>
      </w:r>
      <w:r>
        <w:rPr>
          <w:rFonts w:ascii="Arial" w:hAnsi="Arial" w:cs="Arial"/>
          <w:sz w:val="24"/>
          <w:szCs w:val="24"/>
        </w:rPr>
        <w:t>Катайгинского</w:t>
      </w:r>
      <w:r w:rsidRPr="00C93B34">
        <w:rPr>
          <w:rFonts w:ascii="Arial" w:hAnsi="Arial" w:cs="Arial"/>
          <w:sz w:val="24"/>
          <w:szCs w:val="24"/>
        </w:rPr>
        <w:t xml:space="preserve"> сельского поселения, за исключением документов, указанных в </w:t>
      </w:r>
      <w:hyperlink r:id="rId12">
        <w:r w:rsidRPr="00C93B34">
          <w:rPr>
            <w:rFonts w:ascii="Arial" w:hAnsi="Arial" w:cs="Arial"/>
            <w:sz w:val="24"/>
            <w:szCs w:val="24"/>
          </w:rPr>
          <w:t>части 6 статьи 7</w:t>
        </w:r>
      </w:hyperlink>
      <w:r w:rsidRPr="00C93B34">
        <w:rPr>
          <w:rFonts w:ascii="Arial" w:hAnsi="Arial" w:cs="Arial"/>
          <w:sz w:val="24"/>
          <w:szCs w:val="24"/>
        </w:rPr>
        <w:t xml:space="preserve"> Федерального закона N 210-ФЗ;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>
        <w:r w:rsidRPr="00C93B34">
          <w:rPr>
            <w:rFonts w:ascii="Arial" w:hAnsi="Arial" w:cs="Arial"/>
            <w:sz w:val="24"/>
            <w:szCs w:val="24"/>
          </w:rPr>
          <w:t>части 1 статьи 9</w:t>
        </w:r>
      </w:hyperlink>
      <w:r w:rsidRPr="00C93B34">
        <w:rPr>
          <w:rFonts w:ascii="Arial" w:hAnsi="Arial" w:cs="Arial"/>
          <w:sz w:val="24"/>
          <w:szCs w:val="24"/>
        </w:rPr>
        <w:t xml:space="preserve"> Федерального закона N 210-ФЗ;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15. Основания для отказа в приеме документов, необходимых для предоставления муниципальной услуги: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123"/>
      <w:bookmarkEnd w:id="4"/>
      <w:r w:rsidRPr="00C93B34">
        <w:rPr>
          <w:rFonts w:ascii="Arial" w:hAnsi="Arial" w:cs="Arial"/>
          <w:sz w:val="24"/>
          <w:szCs w:val="24"/>
        </w:rPr>
        <w:t>1) заявление о предоставлении муниципальной услуги подано в орган, в полномочия которого не входит предоставление муниципальной услуги;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124"/>
      <w:bookmarkEnd w:id="5"/>
      <w:r w:rsidRPr="00C93B34">
        <w:rPr>
          <w:rFonts w:ascii="Arial" w:hAnsi="Arial" w:cs="Arial"/>
          <w:sz w:val="24"/>
          <w:szCs w:val="24"/>
        </w:rPr>
        <w:t>2) представленные документы или сведения утратили силу на день обращения за муниципальной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125"/>
      <w:bookmarkEnd w:id="6"/>
      <w:r w:rsidRPr="00C93B34">
        <w:rPr>
          <w:rFonts w:ascii="Arial" w:hAnsi="Arial" w:cs="Arial"/>
          <w:sz w:val="24"/>
          <w:szCs w:val="24"/>
        </w:rPr>
        <w:t>3) представленные заявителем документы, предусмотренные подпунктом 4 пункта 13 настоящего регламента, содержат подчистки и исправления текста, не заверенные в порядке, установленном законодательством Российской Федерации;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126"/>
      <w:bookmarkEnd w:id="7"/>
      <w:r w:rsidRPr="00C93B34">
        <w:rPr>
          <w:rFonts w:ascii="Arial" w:hAnsi="Arial" w:cs="Arial"/>
          <w:sz w:val="24"/>
          <w:szCs w:val="24"/>
        </w:rPr>
        <w:t xml:space="preserve">4) </w:t>
      </w:r>
      <w:bookmarkStart w:id="8" w:name="P127"/>
      <w:bookmarkEnd w:id="8"/>
      <w:r w:rsidRPr="00C93B34">
        <w:rPr>
          <w:rFonts w:ascii="Arial" w:hAnsi="Arial" w:cs="Arial"/>
          <w:sz w:val="24"/>
          <w:szCs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128"/>
      <w:bookmarkEnd w:id="9"/>
      <w:r w:rsidRPr="00C93B34">
        <w:rPr>
          <w:rFonts w:ascii="Arial" w:hAnsi="Arial" w:cs="Arial"/>
          <w:sz w:val="24"/>
          <w:szCs w:val="24"/>
        </w:rPr>
        <w:t>5) 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129"/>
      <w:bookmarkEnd w:id="10"/>
      <w:r w:rsidRPr="00C93B34">
        <w:rPr>
          <w:rFonts w:ascii="Arial" w:hAnsi="Arial" w:cs="Arial"/>
          <w:sz w:val="24"/>
          <w:szCs w:val="24"/>
        </w:rPr>
        <w:t xml:space="preserve">6) несоблюдение установленных </w:t>
      </w:r>
      <w:hyperlink r:id="rId14">
        <w:r w:rsidRPr="00C93B34">
          <w:rPr>
            <w:rFonts w:ascii="Arial" w:hAnsi="Arial" w:cs="Arial"/>
            <w:sz w:val="24"/>
            <w:szCs w:val="24"/>
          </w:rPr>
          <w:t>статьей 11</w:t>
        </w:r>
      </w:hyperlink>
      <w:r w:rsidRPr="00C93B34">
        <w:rPr>
          <w:rFonts w:ascii="Arial" w:hAnsi="Arial" w:cs="Arial"/>
          <w:sz w:val="24"/>
          <w:szCs w:val="24"/>
        </w:rPr>
        <w:t xml:space="preserve"> Федерального закона N 63-ФЗ условий признания действительности усиленной квалифицированной электронной подписи;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130"/>
      <w:bookmarkEnd w:id="11"/>
      <w:r w:rsidRPr="00C93B34">
        <w:rPr>
          <w:rFonts w:ascii="Arial" w:hAnsi="Arial" w:cs="Arial"/>
          <w:sz w:val="24"/>
          <w:szCs w:val="24"/>
        </w:rPr>
        <w:t>7) заявитель не относится к кругу лиц, имеющих право на предоставление муниципальной услуги.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Перечень оснований для отказа в приеме документов, необходимых для получения муниципальной услуги, является исчерпывающим.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Решение об отказе в приеме заявления и документов, необходимых для предоставления муниципальной услуги, может быть принято, как во время приема заявителя, так и после получения ответственным должностным лицом Уполномоченного органа необходимых для предоставления муниципальной услуги документов (сведений) с использованием межведомственного информационного взаимодействия в срок 7 рабочих дней.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Решение об отказе в приеме документов, необходимых для получения муниципальной услуги, с указанием причин отказа направляется заявителю в личный кабинет на Едином портале и (или) в многофункциональный центр в день принятия решения об отказе в приеме документов, необходимых для получения муниципальной услуги, либо вручается лично.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16. Основания для приостановления предоставления муниципальной услуги не предусмотрены.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17. В предоставлении муниципальной услуги Уполномоченный орган отказывает, если:</w:t>
      </w:r>
    </w:p>
    <w:p w:rsidR="00104869" w:rsidRPr="00C93B34" w:rsidRDefault="00104869" w:rsidP="00C83F79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bookmarkStart w:id="12" w:name="P137"/>
      <w:bookmarkEnd w:id="12"/>
      <w:r w:rsidRPr="00C93B34">
        <w:rPr>
          <w:rFonts w:ascii="Arial" w:hAnsi="Arial" w:cs="Arial"/>
          <w:lang w:eastAsia="en-US"/>
        </w:rPr>
        <w:t>1)в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104869" w:rsidRPr="00C93B34" w:rsidRDefault="00104869" w:rsidP="00C83F79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C93B34">
        <w:rPr>
          <w:rFonts w:ascii="Arial" w:hAnsi="Arial" w:cs="Arial"/>
          <w:lang w:eastAsia="en-US"/>
        </w:rPr>
        <w:t xml:space="preserve">2)в ходе освидетельствования проведения работ по реконструкции объекта индивидуального жилищного строительства или дома блокированной застройки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</w:t>
      </w:r>
      <w:hyperlink r:id="rId15" w:history="1">
        <w:r w:rsidRPr="00C93B34">
          <w:rPr>
            <w:rFonts w:ascii="Arial" w:hAnsi="Arial" w:cs="Arial"/>
            <w:lang w:eastAsia="en-US"/>
          </w:rPr>
          <w:t>законодательством</w:t>
        </w:r>
      </w:hyperlink>
      <w:r w:rsidRPr="00C93B34">
        <w:rPr>
          <w:rFonts w:ascii="Arial" w:hAnsi="Arial" w:cs="Arial"/>
          <w:lang w:eastAsia="en-US"/>
        </w:rPr>
        <w:t xml:space="preserve"> Российской Федерации.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Данный перечень оснований для отказа в предоставлении муниципальной услуги является исчерпывающим.</w:t>
      </w:r>
    </w:p>
    <w:p w:rsidR="00104869" w:rsidRPr="00C93B34" w:rsidRDefault="00104869" w:rsidP="00BF7D8F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C93B34">
        <w:rPr>
          <w:rFonts w:ascii="Arial" w:hAnsi="Arial" w:cs="Arial"/>
          <w:lang w:eastAsia="en-US"/>
        </w:rPr>
        <w:t>Решение об отказе</w:t>
      </w:r>
      <w:r w:rsidRPr="00C93B34">
        <w:rPr>
          <w:rFonts w:ascii="Arial" w:hAnsi="Arial" w:cs="Arial"/>
        </w:rPr>
        <w:t xml:space="preserve"> в предоставлении муниципальной услуги (решение об отказе в </w:t>
      </w:r>
      <w:r w:rsidRPr="00C93B34">
        <w:rPr>
          <w:rFonts w:ascii="Arial" w:hAnsi="Arial" w:cs="Arial"/>
          <w:lang w:eastAsia="en-US"/>
        </w:rPr>
        <w:t>выдаче акта освидетельствования) в форме постановления Уполномоченного органа выдается Уполномоченным органом заявителю или его представителю лично под расписку либо направляется заказным письмом с уведомлением, либо</w:t>
      </w:r>
      <w:r w:rsidRPr="00C93B34">
        <w:rPr>
          <w:rFonts w:ascii="Arial" w:hAnsi="Arial" w:cs="Arial"/>
        </w:rPr>
        <w:t xml:space="preserve"> направляется заявителю в личный кабинет Единого портала и (или) в многофункциональный центр.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18. Муниципальная услуга предоставляется на безвозмездной основе.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P143"/>
      <w:bookmarkEnd w:id="13"/>
      <w:r w:rsidRPr="00C93B34">
        <w:rPr>
          <w:rFonts w:ascii="Arial" w:hAnsi="Arial" w:cs="Arial"/>
          <w:sz w:val="24"/>
          <w:szCs w:val="24"/>
        </w:rPr>
        <w:t>19. Предоставление необходимых и обязательных услуг для предоставления муниципальной услуги не требуется.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20. Время ожидания при подаче заявления о предоставлении муниципальной услуги - не более 15 минут.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отправлено, и датой подачи электронного заявления.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22. Предоставление муниципальной услуги осуществляется в зданиях и помещениях, оборудованных противопожарной системой и системой пожаротушения. Места приема заявителей оборудуются необходимой мебелью для оформления документов, информационными стендами.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Обеспечивается беспрепятственный доступ инвалидов к месту предоставления муниципальной услуги (удобные вход-выход в помещения и перемещение в их пределах).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обеспечиваются: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P153"/>
      <w:bookmarkEnd w:id="14"/>
      <w:r w:rsidRPr="00C93B34">
        <w:rPr>
          <w:rFonts w:ascii="Arial" w:hAnsi="Arial" w:cs="Arial"/>
          <w:sz w:val="24"/>
          <w:szCs w:val="24"/>
        </w:rPr>
        <w:t>1) возможность посадки в транспортное средство и высадки из него, в том числе с использованием кресла-коляски;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P156"/>
      <w:bookmarkEnd w:id="15"/>
      <w:r w:rsidRPr="00C93B34">
        <w:rPr>
          <w:rFonts w:ascii="Arial" w:hAnsi="Arial" w:cs="Arial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5) допуск сурдопереводчика и тифлосурдопереводчика;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16">
        <w:r w:rsidRPr="00C93B34">
          <w:rPr>
            <w:rFonts w:ascii="Arial" w:hAnsi="Arial" w:cs="Arial"/>
            <w:sz w:val="24"/>
            <w:szCs w:val="24"/>
          </w:rPr>
          <w:t>форме</w:t>
        </w:r>
      </w:hyperlink>
      <w:r w:rsidRPr="00C93B34">
        <w:rPr>
          <w:rFonts w:ascii="Arial" w:hAnsi="Arial" w:cs="Arial"/>
          <w:sz w:val="24"/>
          <w:szCs w:val="24"/>
        </w:rPr>
        <w:t xml:space="preserve"> и в </w:t>
      </w:r>
      <w:hyperlink r:id="rId17">
        <w:r w:rsidRPr="00C93B34">
          <w:rPr>
            <w:rFonts w:ascii="Arial" w:hAnsi="Arial" w:cs="Arial"/>
            <w:sz w:val="24"/>
            <w:szCs w:val="24"/>
          </w:rPr>
          <w:t>порядке</w:t>
        </w:r>
      </w:hyperlink>
      <w:r w:rsidRPr="00C93B34">
        <w:rPr>
          <w:rFonts w:ascii="Arial" w:hAnsi="Arial" w:cs="Arial"/>
          <w:sz w:val="24"/>
          <w:szCs w:val="24"/>
        </w:rPr>
        <w:t>, которые установлены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</w:t>
      </w:r>
      <w:hyperlink w:anchor="P153">
        <w:r w:rsidRPr="00C93B34">
          <w:rPr>
            <w:rFonts w:ascii="Arial" w:hAnsi="Arial" w:cs="Arial"/>
            <w:sz w:val="24"/>
            <w:szCs w:val="24"/>
          </w:rPr>
          <w:t>подпунктах 1</w:t>
        </w:r>
      </w:hyperlink>
      <w:r w:rsidRPr="00C93B34">
        <w:rPr>
          <w:rFonts w:ascii="Arial" w:hAnsi="Arial" w:cs="Arial"/>
          <w:sz w:val="24"/>
          <w:szCs w:val="24"/>
        </w:rPr>
        <w:t xml:space="preserve"> - </w:t>
      </w:r>
      <w:hyperlink w:anchor="P156">
        <w:r w:rsidRPr="00C93B34">
          <w:rPr>
            <w:rFonts w:ascii="Arial" w:hAnsi="Arial" w:cs="Arial"/>
            <w:sz w:val="24"/>
            <w:szCs w:val="24"/>
          </w:rPr>
          <w:t>4</w:t>
        </w:r>
      </w:hyperlink>
      <w:r w:rsidRPr="00C93B34">
        <w:rPr>
          <w:rFonts w:ascii="Arial" w:hAnsi="Arial" w:cs="Arial"/>
          <w:sz w:val="24"/>
          <w:szCs w:val="24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23. Показателями доступности предоставления муниципальной услуги являются: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1) расположенность помещения, в котором ведется прием, осуществляется выдача документов, в зоне доступности общественного транспорта;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2) наличие необходимого количества специалистов, а также помещений, в которых осуществляется прием документов от заявителей;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3) 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4) оказание помощи инвалидам в преодолении барьеров, мешающих получению ими услуг наравне с другими лицами.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24. Показателями качества предоставления муниципальной услуги являются: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1) соблюдение сроков приема и рассмотрения документов;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2) соблюдение срока получения результата муниципальной услуги;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3) отсутствие обоснованных жалоб на нарушения Административного регламента, совершенные работниками Уполномоченного органа;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4) количество взаимодействий заявителя с должностными лицами (без учета консультаций).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25. 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терминальных устройств.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26. Информация о ходе предоставления муниципальной услуги может быть получена заявителем в личном кабинете на Едином портале, в многофункциональном центре.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27. Муниципальная услуга по экстерриториальному принципу не предоставляется.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28. При предоставлении муниципальной услуги в электронном виде заявитель вправе: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1) получить информацию о порядке и сроках предоставления муниципальной услуги, размещенную на Едином портале;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2) подать заявление о предоставлении муниципальной услуги в форме электронного документа с использованием Личного кабинета, Единого портала посредством заполнения электронной формы заявления;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3) получить сведения о ходе выполнения заявлений о предоставлении муниципальной услуги, поданных в электронной форме;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4) осуществить оценку качества предоставления муниципальной услуги посредством Единого портала;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5) получить результат предоставления муниципальной услуги в форме электронного документа;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6) подать жалобу на решение и действие (бездействие) Уполномоченного органа, а также его должностных лиц, муниципальных служащих посредством Единого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29. Документы, прилагаемые заявителем к заявлению о предоставлении муниципальной услуги, представляемые в электронной форме, направляются в следующих форматах: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2) doc, docx, odt - для документов с текстовым содержанием, не включающим формулы (за исключением документов, указанных в </w:t>
      </w:r>
      <w:hyperlink w:anchor="P191">
        <w:r w:rsidRPr="00C93B34">
          <w:rPr>
            <w:rFonts w:ascii="Arial" w:hAnsi="Arial" w:cs="Arial"/>
            <w:sz w:val="24"/>
            <w:szCs w:val="24"/>
          </w:rPr>
          <w:t>подпункте "в"</w:t>
        </w:r>
      </w:hyperlink>
      <w:r w:rsidRPr="00C93B34">
        <w:rPr>
          <w:rFonts w:ascii="Arial" w:hAnsi="Arial" w:cs="Arial"/>
          <w:sz w:val="24"/>
          <w:szCs w:val="24"/>
        </w:rPr>
        <w:t xml:space="preserve"> настоящего пункта);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3) xls, xlsx, ods - для документов, содержащих расчеты;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4)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w:anchor="P191">
        <w:r w:rsidRPr="00C93B34">
          <w:rPr>
            <w:rFonts w:ascii="Arial" w:hAnsi="Arial" w:cs="Arial"/>
            <w:sz w:val="24"/>
            <w:szCs w:val="24"/>
          </w:rPr>
          <w:t>подпункте "в"</w:t>
        </w:r>
      </w:hyperlink>
      <w:r w:rsidRPr="00C93B34">
        <w:rPr>
          <w:rFonts w:ascii="Arial" w:hAnsi="Arial" w:cs="Arial"/>
          <w:sz w:val="24"/>
          <w:szCs w:val="24"/>
        </w:rPr>
        <w:t xml:space="preserve"> настоящего пункта), а также документов с графическим содержанием;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5) zip, rar - для сжатых документов в один файл;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6) sig - для открепленной усиленной квалифицированной электронной подписи.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В случае если оригиналы документов, прилагаемых к заявлению о предоставлении муниципальной услуги,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а) "черно-белый" (при отсутствии в документе графических изображений и (или) цветного текста);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б) "оттенки серого" (при наличии в документе графических изображений, отличных от цветного графического изображения);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P191"/>
      <w:bookmarkEnd w:id="16"/>
      <w:r w:rsidRPr="00C93B34">
        <w:rPr>
          <w:rFonts w:ascii="Arial" w:hAnsi="Arial" w:cs="Arial"/>
          <w:sz w:val="24"/>
          <w:szCs w:val="24"/>
        </w:rPr>
        <w:t>в) "цветной" или "режим полной цветопередачи" (при наличии в документе цветных графических изображений либо цветного текста).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Документы, прилагаемые заявителем к заявлению о предоставлении муниципальной услуги, представляемые в электронной форме, должны обеспечивать: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возможность идентифицировать документ и количество листов в документе;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данные), и закладки, обеспечивающие переходы по оглавлению и (или) к содержащимся в тексте рисункам и таблицам.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104869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Pr="00C93B34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Pr="00C93B34" w:rsidRDefault="00104869" w:rsidP="0006442C">
      <w:pPr>
        <w:pStyle w:val="ConsPlusTitle"/>
        <w:ind w:firstLine="142"/>
        <w:jc w:val="center"/>
        <w:outlineLvl w:val="1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III. СОСТАВ, ПОСЛЕДОВАТЕЛЬНОСТЬ И СРОКИ ВЫПОЛНЕНИЯ</w:t>
      </w:r>
    </w:p>
    <w:p w:rsidR="00104869" w:rsidRPr="00C93B34" w:rsidRDefault="00104869" w:rsidP="0006442C">
      <w:pPr>
        <w:pStyle w:val="ConsPlusTitle"/>
        <w:ind w:firstLine="142"/>
        <w:jc w:val="center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АДМИНИСТРАТИВНЫХ ПРОЦЕДУР (ДЕЙСТВИЙ), ТРЕБОВАНИЯ К ПОРЯДКУ</w:t>
      </w:r>
    </w:p>
    <w:p w:rsidR="00104869" w:rsidRPr="00C93B34" w:rsidRDefault="00104869" w:rsidP="0006442C">
      <w:pPr>
        <w:pStyle w:val="ConsPlusTitle"/>
        <w:ind w:firstLine="142"/>
        <w:jc w:val="center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ИХ ВЫПОЛНЕНИЯ, В ТОМ ЧИСЛЕ ОСОБЕННОСТИ ВЫПОЛНЕНИЯ</w:t>
      </w:r>
    </w:p>
    <w:p w:rsidR="00104869" w:rsidRPr="00C93B34" w:rsidRDefault="00104869" w:rsidP="0006442C">
      <w:pPr>
        <w:pStyle w:val="ConsPlusTitle"/>
        <w:ind w:firstLine="142"/>
        <w:jc w:val="center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АДМИНИСТРАТИВНЫХ ПРОЦЕДУР В ЭЛЕКТРОННОЙ ФОРМЕ</w:t>
      </w:r>
    </w:p>
    <w:p w:rsidR="00104869" w:rsidRPr="005D6049" w:rsidRDefault="00104869" w:rsidP="0006442C">
      <w:pPr>
        <w:pStyle w:val="ConsPlusNormal"/>
        <w:ind w:firstLine="142"/>
        <w:jc w:val="both"/>
        <w:rPr>
          <w:rFonts w:ascii="Arial" w:hAnsi="Arial" w:cs="Arial"/>
          <w:sz w:val="10"/>
          <w:szCs w:val="10"/>
        </w:rPr>
      </w:pP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30. Предоставление муниципальной услуги включает в себя следующие процедуры: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1) проверку документов и регистрацию заявления, </w:t>
      </w:r>
      <w:bookmarkStart w:id="17" w:name="_Hlk172715219"/>
      <w:r w:rsidRPr="00C93B34">
        <w:rPr>
          <w:rFonts w:ascii="Arial" w:hAnsi="Arial" w:cs="Arial"/>
          <w:sz w:val="24"/>
          <w:szCs w:val="24"/>
        </w:rPr>
        <w:t>срок проведения процедуры-1 рабочий день</w:t>
      </w:r>
      <w:bookmarkEnd w:id="17"/>
      <w:r w:rsidRPr="00C93B34">
        <w:rPr>
          <w:rFonts w:ascii="Arial" w:hAnsi="Arial" w:cs="Arial"/>
          <w:sz w:val="24"/>
          <w:szCs w:val="24"/>
        </w:rPr>
        <w:t>;</w:t>
      </w:r>
    </w:p>
    <w:p w:rsidR="00104869" w:rsidRPr="00C93B34" w:rsidRDefault="00104869" w:rsidP="00F413AB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C93B34">
        <w:rPr>
          <w:rFonts w:ascii="Arial" w:hAnsi="Arial" w:cs="Arial"/>
        </w:rPr>
        <w:t>2)</w:t>
      </w:r>
      <w:r w:rsidRPr="00C93B34">
        <w:rPr>
          <w:rFonts w:ascii="Arial" w:hAnsi="Arial" w:cs="Arial"/>
          <w:lang w:eastAsia="en-US"/>
        </w:rPr>
        <w:t xml:space="preserve"> организацию Уполномоченным органом в установленном им порядке осмотра объекта индивидуального жилищного строительства или дома блокированной застройки в присутствии заявителя или его представителя. При проведении осмотра могут осуществляться обмеры и обследования освидетельствуемого объекта,</w:t>
      </w:r>
      <w:r w:rsidRPr="00C93B34">
        <w:rPr>
          <w:rFonts w:ascii="Arial" w:hAnsi="Arial" w:cs="Arial"/>
        </w:rPr>
        <w:t xml:space="preserve"> срок проведения процедуры-5 рабочих дней;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 3) принятие решения о предоставлении муниципальной услуги или об отказе в предоставлении муниципальной услуги; срок проведения процедуры-1 рабочий день</w:t>
      </w:r>
    </w:p>
    <w:p w:rsidR="00104869" w:rsidRPr="00C93B34" w:rsidRDefault="00104869" w:rsidP="00F26AE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C93B34">
        <w:rPr>
          <w:rFonts w:ascii="Arial" w:hAnsi="Arial" w:cs="Arial"/>
        </w:rPr>
        <w:t>4) выдачу заявителю результата муниципальной услуги, срок проведения процедуры-15 минут.</w:t>
      </w:r>
      <w:r w:rsidRPr="00C93B34">
        <w:rPr>
          <w:rFonts w:ascii="Arial" w:hAnsi="Arial" w:cs="Arial"/>
          <w:lang w:eastAsia="en-US"/>
        </w:rPr>
        <w:t xml:space="preserve"> </w:t>
      </w:r>
    </w:p>
    <w:p w:rsidR="00104869" w:rsidRPr="00C93B34" w:rsidRDefault="00104869" w:rsidP="00F26AE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C93B34">
        <w:rPr>
          <w:rFonts w:ascii="Arial" w:hAnsi="Arial" w:cs="Arial"/>
          <w:lang w:eastAsia="en-US"/>
        </w:rPr>
        <w:t>Особенности предоставления услуги в электронной форме заключаются в следующем:</w:t>
      </w:r>
    </w:p>
    <w:p w:rsidR="00104869" w:rsidRPr="00C93B34" w:rsidRDefault="00104869" w:rsidP="00F26AE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C93B34">
        <w:rPr>
          <w:rFonts w:ascii="Arial" w:hAnsi="Arial" w:cs="Arial"/>
          <w:lang w:eastAsia="en-US"/>
        </w:rPr>
        <w:t>1) заявитель может ознакомиться с информацией о предоставляемой муниципальной услуге на едином портале государственных и муниципальных услуг (функций);</w:t>
      </w:r>
    </w:p>
    <w:p w:rsidR="00104869" w:rsidRPr="00C93B34" w:rsidRDefault="00104869" w:rsidP="00F26AE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C93B34">
        <w:rPr>
          <w:rFonts w:ascii="Arial" w:hAnsi="Arial" w:cs="Arial"/>
          <w:lang w:eastAsia="en-US"/>
        </w:rPr>
        <w:t>2) размещенные на едином портале государственных и муниципальных услуг (функций) формы заявления и иных документов, необходимых для получения муниципальной услуги, доступны для копирования и заполнения заявителями;</w:t>
      </w:r>
    </w:p>
    <w:p w:rsidR="00104869" w:rsidRPr="00C93B34" w:rsidRDefault="00104869" w:rsidP="00F26AE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C93B34">
        <w:rPr>
          <w:rFonts w:ascii="Arial" w:hAnsi="Arial" w:cs="Arial"/>
          <w:lang w:eastAsia="en-US"/>
        </w:rPr>
        <w:t>3) заявитель может подать заявление через единый портал государственных и муниципальных услуг (функций) при наличии соответствующей технической возможности путем заполнения формы заявления и загрузки документов в электронной форме.</w:t>
      </w:r>
    </w:p>
    <w:p w:rsidR="00104869" w:rsidRPr="00C93B34" w:rsidRDefault="00104869" w:rsidP="00F26AE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C93B34">
        <w:rPr>
          <w:rFonts w:ascii="Arial" w:hAnsi="Arial" w:cs="Arial"/>
          <w:lang w:eastAsia="en-US"/>
        </w:rPr>
        <w:t>Допустимые форматы вложений:</w:t>
      </w:r>
    </w:p>
    <w:p w:rsidR="00104869" w:rsidRPr="00C93B34" w:rsidRDefault="00104869" w:rsidP="00F26AE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C93B34">
        <w:rPr>
          <w:rFonts w:ascii="Arial" w:hAnsi="Arial" w:cs="Arial"/>
          <w:lang w:eastAsia="en-US"/>
        </w:rPr>
        <w:t>а) текстовый документ (MS Word);</w:t>
      </w:r>
    </w:p>
    <w:p w:rsidR="00104869" w:rsidRPr="00C93B34" w:rsidRDefault="00104869" w:rsidP="00F26AE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C93B34">
        <w:rPr>
          <w:rFonts w:ascii="Arial" w:hAnsi="Arial" w:cs="Arial"/>
          <w:lang w:eastAsia="en-US"/>
        </w:rPr>
        <w:t>б) графическое изображение (JPEG).</w:t>
      </w:r>
    </w:p>
    <w:p w:rsidR="00104869" w:rsidRPr="00C93B34" w:rsidRDefault="00104869" w:rsidP="00F26AE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C93B34">
        <w:rPr>
          <w:rFonts w:ascii="Arial" w:hAnsi="Arial" w:cs="Arial"/>
          <w:lang w:eastAsia="en-US"/>
        </w:rPr>
        <w:t>Виды электронных подписей, использование которых допускается для подписания электронных документов:</w:t>
      </w:r>
    </w:p>
    <w:p w:rsidR="00104869" w:rsidRPr="00C93B34" w:rsidRDefault="00104869" w:rsidP="00F26AE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C93B34">
        <w:rPr>
          <w:rFonts w:ascii="Arial" w:hAnsi="Arial" w:cs="Arial"/>
          <w:lang w:eastAsia="en-US"/>
        </w:rPr>
        <w:t>а) простая электронная подпись заявителя - в заявлении;</w:t>
      </w:r>
    </w:p>
    <w:p w:rsidR="00104869" w:rsidRPr="00C93B34" w:rsidRDefault="00104869" w:rsidP="00F26AE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C93B34">
        <w:rPr>
          <w:rFonts w:ascii="Arial" w:hAnsi="Arial" w:cs="Arial"/>
          <w:lang w:eastAsia="en-US"/>
        </w:rPr>
        <w:t>б) усиленная квалифицированная электронная подпись заявителя - в копии документа, удостоверяющего личность заявителя;</w:t>
      </w:r>
    </w:p>
    <w:p w:rsidR="00104869" w:rsidRPr="00C93B34" w:rsidRDefault="00104869" w:rsidP="00F26AE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C93B34">
        <w:rPr>
          <w:rFonts w:ascii="Arial" w:hAnsi="Arial" w:cs="Arial"/>
          <w:lang w:eastAsia="en-US"/>
        </w:rPr>
        <w:t>в)</w:t>
      </w:r>
      <w:r>
        <w:rPr>
          <w:rFonts w:ascii="Arial" w:hAnsi="Arial" w:cs="Arial"/>
          <w:lang w:eastAsia="en-US"/>
        </w:rPr>
        <w:t xml:space="preserve"> </w:t>
      </w:r>
      <w:r w:rsidRPr="00C93B34">
        <w:rPr>
          <w:rFonts w:ascii="Arial" w:hAnsi="Arial" w:cs="Arial"/>
          <w:lang w:eastAsia="en-US"/>
        </w:rPr>
        <w:t>усиленная квалифицированная электронная подпись нотариуса - в доверенности, выданной представителю заявителя.</w:t>
      </w:r>
    </w:p>
    <w:p w:rsidR="00104869" w:rsidRPr="00C93B34" w:rsidRDefault="00104869" w:rsidP="00F26AE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C93B34">
        <w:rPr>
          <w:rFonts w:ascii="Arial" w:hAnsi="Arial" w:cs="Arial"/>
          <w:lang w:eastAsia="en-US"/>
        </w:rPr>
        <w:t>Если для получения муниципальной услуги установлена возможность подачи документов, подписанных простой электронной подписью, для подписания таких документов допускается использование усиленной квалифицированной электронной подписи.</w:t>
      </w:r>
    </w:p>
    <w:p w:rsidR="00104869" w:rsidRPr="00C93B34" w:rsidRDefault="00104869" w:rsidP="00F26AE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C93B34">
        <w:rPr>
          <w:rFonts w:ascii="Arial" w:hAnsi="Arial" w:cs="Arial"/>
          <w:lang w:eastAsia="en-US"/>
        </w:rPr>
        <w:t>4) прием и регистрация заявлений, поданных через единый портал государственных и муниципальных услуг (функций), осуществляются специалистом, ответственным за прием и регистрацию заявлений(далее-специалист), в день их поступления. При поступлении заявлений в выходные (праздничные) дни регистрация производится на следующий рабочий день.</w:t>
      </w:r>
    </w:p>
    <w:p w:rsidR="00104869" w:rsidRPr="00C93B34" w:rsidRDefault="00104869" w:rsidP="00516E46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C93B34">
        <w:rPr>
          <w:rFonts w:ascii="Arial" w:hAnsi="Arial" w:cs="Arial"/>
          <w:lang w:eastAsia="en-US"/>
        </w:rPr>
        <w:t xml:space="preserve">Специалист в однодневный срок с момента регистрации заявления передает его руководителю Уполномоченного органа. Руководитель Уполномоченного </w:t>
      </w:r>
      <w:bookmarkStart w:id="18" w:name="_GoBack"/>
      <w:bookmarkEnd w:id="18"/>
      <w:r w:rsidRPr="00C93B34">
        <w:rPr>
          <w:rFonts w:ascii="Arial" w:hAnsi="Arial" w:cs="Arial"/>
          <w:lang w:eastAsia="en-US"/>
        </w:rPr>
        <w:t>органа в этот же день передаёт заявление лицу, ответственному за предоставление муниципальной услуги в Уполномоченном органе.</w:t>
      </w:r>
    </w:p>
    <w:p w:rsidR="00104869" w:rsidRPr="00C93B34" w:rsidRDefault="00104869" w:rsidP="00516E46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C93B34">
        <w:rPr>
          <w:rFonts w:ascii="Arial" w:hAnsi="Arial" w:cs="Arial"/>
          <w:lang w:eastAsia="en-US"/>
        </w:rPr>
        <w:t>Заявителю предоставляется возможность получения результата муниципальной услуги по его выбору в виде (при наличии технической возможности):</w:t>
      </w:r>
    </w:p>
    <w:p w:rsidR="00104869" w:rsidRPr="00C93B34" w:rsidRDefault="00104869" w:rsidP="00516E46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C93B34">
        <w:rPr>
          <w:rFonts w:ascii="Arial" w:hAnsi="Arial" w:cs="Arial"/>
          <w:lang w:eastAsia="en-US"/>
        </w:rPr>
        <w:t>а)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подписи;</w:t>
      </w:r>
    </w:p>
    <w:p w:rsidR="00104869" w:rsidRPr="00C93B34" w:rsidRDefault="00104869" w:rsidP="00516E46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C93B34">
        <w:rPr>
          <w:rFonts w:ascii="Arial" w:hAnsi="Arial" w:cs="Arial"/>
          <w:lang w:eastAsia="en-US"/>
        </w:rPr>
        <w:t>б) документа на бумажном носителе, подтверждающего содержание электронного документа, направленного специалисту.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04869" w:rsidRPr="00C93B34" w:rsidRDefault="00104869" w:rsidP="0006442C">
      <w:pPr>
        <w:pStyle w:val="ConsPlusTitle"/>
        <w:ind w:firstLine="142"/>
        <w:jc w:val="center"/>
        <w:outlineLvl w:val="1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IV. ФОРМЫ КОНТРОЛЯ ЗА ИСПОЛНЕНИЕМ</w:t>
      </w:r>
    </w:p>
    <w:p w:rsidR="00104869" w:rsidRPr="00C93B34" w:rsidRDefault="00104869" w:rsidP="0006442C">
      <w:pPr>
        <w:pStyle w:val="ConsPlusTitle"/>
        <w:ind w:firstLine="142"/>
        <w:jc w:val="center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АДМИНИСТРАТИВНОГО РЕГЛАМЕНТА</w:t>
      </w:r>
    </w:p>
    <w:p w:rsidR="00104869" w:rsidRPr="005D6049" w:rsidRDefault="00104869" w:rsidP="0006442C">
      <w:pPr>
        <w:pStyle w:val="ConsPlusNormal"/>
        <w:ind w:firstLine="142"/>
        <w:jc w:val="both"/>
        <w:rPr>
          <w:rFonts w:ascii="Arial" w:hAnsi="Arial" w:cs="Arial"/>
          <w:sz w:val="10"/>
          <w:szCs w:val="10"/>
        </w:rPr>
      </w:pP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9" w:name="P216"/>
      <w:bookmarkEnd w:id="19"/>
      <w:r w:rsidRPr="00C93B34">
        <w:rPr>
          <w:rFonts w:ascii="Arial" w:hAnsi="Arial" w:cs="Arial"/>
          <w:sz w:val="24"/>
          <w:szCs w:val="24"/>
        </w:rPr>
        <w:t>31. Контроль за деятельностью Уполномоченного органа по предоставлению муниципальной услуги осуществляется его руководителем.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Контроль за исполнением настоящего Административного регламента сотрудниками многофункционального центра осуществляется руководителем многофункционального центра.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32.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Плановые проверки проводятся в соответствии с планом работы Уполномоченного органа.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33.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Многофункциональный центр и его работники несут ответственность, установленную законодательством Российской Федерации: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1) за полноту передаваемых в Уполномоченный орган заявлений, иных документов, принятых от заявителя;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многофункциональному центру </w:t>
      </w:r>
      <w:bookmarkStart w:id="20" w:name="_Hlk165554561"/>
      <w:r w:rsidRPr="00C93B34">
        <w:rPr>
          <w:rFonts w:ascii="Arial" w:hAnsi="Arial" w:cs="Arial"/>
          <w:sz w:val="24"/>
          <w:szCs w:val="24"/>
        </w:rPr>
        <w:t>Уполномоченным органом</w:t>
      </w:r>
      <w:bookmarkEnd w:id="20"/>
      <w:r w:rsidRPr="00C93B34">
        <w:rPr>
          <w:rFonts w:ascii="Arial" w:hAnsi="Arial" w:cs="Arial"/>
          <w:sz w:val="24"/>
          <w:szCs w:val="24"/>
        </w:rPr>
        <w:t>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Жалоба на нарушение порядка предоставления муниципальной услуги многофункциональным центром рассматривается Уполномоченным органом. При этом срок рассмотрения жалобы исчисляется со дня регистрации жалобы в Уполномоченном органе.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34. 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04869" w:rsidRPr="00C93B34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Pr="00C93B34" w:rsidRDefault="00104869" w:rsidP="0006442C">
      <w:pPr>
        <w:pStyle w:val="ConsPlusTitle"/>
        <w:ind w:firstLine="142"/>
        <w:jc w:val="center"/>
        <w:outlineLvl w:val="1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V. ДОСУДЕБНЫЙ (ВНЕСУДЕБНЫЙ) ПОРЯДОК ОБЖАЛОВАНИЯ РЕШЕНИЙ</w:t>
      </w:r>
    </w:p>
    <w:p w:rsidR="00104869" w:rsidRPr="00C93B34" w:rsidRDefault="00104869" w:rsidP="0006442C">
      <w:pPr>
        <w:pStyle w:val="ConsPlusTitle"/>
        <w:ind w:firstLine="142"/>
        <w:jc w:val="center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И ДЕЙСТВИЙ (БЕЗДЕЙСТВИЯ) ОРГАНА, ПРЕДОСТАВЛЯЮЩЕГО</w:t>
      </w:r>
    </w:p>
    <w:p w:rsidR="00104869" w:rsidRPr="00C93B34" w:rsidRDefault="00104869" w:rsidP="0006442C">
      <w:pPr>
        <w:pStyle w:val="ConsPlusTitle"/>
        <w:ind w:firstLine="142"/>
        <w:jc w:val="center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МУНИЦИПАЛЬНУЮ УСЛУГУ, А ТАКЖЕ ДОЛЖНОСТНЫХ ЛИЦ,</w:t>
      </w:r>
    </w:p>
    <w:p w:rsidR="00104869" w:rsidRPr="00C93B34" w:rsidRDefault="00104869" w:rsidP="0006442C">
      <w:pPr>
        <w:pStyle w:val="ConsPlusTitle"/>
        <w:ind w:firstLine="142"/>
        <w:jc w:val="center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МУНИЦИПАЛЬНЫХ СЛУЖАЩИХ</w:t>
      </w:r>
    </w:p>
    <w:p w:rsidR="00104869" w:rsidRPr="005D6049" w:rsidRDefault="00104869" w:rsidP="0006442C">
      <w:pPr>
        <w:pStyle w:val="ConsPlusNormal"/>
        <w:ind w:firstLine="142"/>
        <w:jc w:val="both"/>
        <w:rPr>
          <w:rFonts w:ascii="Arial" w:hAnsi="Arial" w:cs="Arial"/>
          <w:sz w:val="10"/>
          <w:szCs w:val="10"/>
        </w:rPr>
      </w:pP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35. 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этого органа.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Заявитель может обратиться с жалобой в том числе в следующих случаях: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Томской области, муниципальными правовыми актами для предоставления муниципальной услуги;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Томской области, муниципальными правовыми актами для предоставления муниципальной услуги, у заявителя;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Томской области, муниципальными правовыми актами;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7) 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>
        <w:r w:rsidRPr="00C93B34">
          <w:rPr>
            <w:rFonts w:ascii="Arial" w:hAnsi="Arial" w:cs="Arial"/>
            <w:sz w:val="24"/>
            <w:szCs w:val="24"/>
          </w:rPr>
          <w:t>пунктом 4 части 1 статьи 7</w:t>
        </w:r>
      </w:hyperlink>
      <w:r w:rsidRPr="00C93B34">
        <w:rPr>
          <w:rFonts w:ascii="Arial" w:hAnsi="Arial" w:cs="Arial"/>
          <w:sz w:val="24"/>
          <w:szCs w:val="24"/>
        </w:rPr>
        <w:t xml:space="preserve"> Федерального закона N 210-ФЗ.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36. Жалоба подается в письменной форме на бумажном носителе, в электронной форме в Уполномоченный орган, многофункциональный центр либо в соответствующий орган государственной власти, являющийся учредителем многофункционального центра. Жалобы на решения и действия (бездействие) должностных лиц, муниципальных служащих Уполномоченного органа подаются руководителю Уполномоченного органа.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</w:t>
      </w:r>
      <w:hyperlink r:id="rId19">
        <w:r w:rsidRPr="00C93B34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C93B34">
        <w:rPr>
          <w:rFonts w:ascii="Arial" w:hAnsi="Arial" w:cs="Arial"/>
          <w:sz w:val="24"/>
          <w:szCs w:val="24"/>
        </w:rPr>
        <w:t xml:space="preserve"> Федерального закона N 210-ФЗ, подаются руководителям этих организаций.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Уполномоченного органа, Единого портала, информационной системы досудебного обжалования, а также может быть принята при личном приеме заявителя.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37. Жалоба должна содержать следующую информацию: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1) наименование Уполномоченного органа, предоставляющего муниципальную услугу, должностного лица Уполномоченного органа, предоставляющего муниципальную услугу, многофункционального центра, его руководителя и (или) работника, решения и действия (бездействие) которых обжалуются;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Уполномоченного органа, предоставляющего муниципальную услугу, должностного лица или муниципального служащего Уполномоченного органа, многофункционального центра, работника многофункционального центра;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Уполномоченного органа, предоставляющего муниципальную услугу, должностного лица Уполномоченного органа, предоставляющего муниципальную услугу, многофункционального центра, работника многофункционального центра.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38. Поступившая жалоба подлежит регистрации в срок не позднее 3 дней.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39. Жалоба, поступившая в Уполномоченный орган, многофункциональный центр, учредителю многофункционального центра, подлежит рассмотрению в течение 15 дней со дня ее регистрации, а в случае обжалования отказа Уполномоченного органа,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15 рабочих дней.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40.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41. По результатам рассмотрения жалобы принимается одно из следующих решений: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104869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42. Мотивированный ответ о результатах рассмотрения жалобы направляется заявителю в срок 16 рабочих дней с даты регистрации жалобы.</w:t>
      </w:r>
    </w:p>
    <w:p w:rsidR="00104869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04869" w:rsidRPr="00C93B34" w:rsidRDefault="0010486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04869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Pr="00C93B34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104869" w:rsidRPr="00C93B34" w:rsidRDefault="0010486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252"/>
        <w:gridCol w:w="2459"/>
        <w:gridCol w:w="434"/>
        <w:gridCol w:w="3415"/>
      </w:tblGrid>
      <w:tr w:rsidR="00104869" w:rsidRPr="00C93B34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4869" w:rsidRPr="00F0238B" w:rsidRDefault="00104869" w:rsidP="0006442C">
            <w:pPr>
              <w:pStyle w:val="ConsPlusNormal"/>
              <w:ind w:firstLine="142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0238B">
              <w:rPr>
                <w:rFonts w:ascii="Arial" w:hAnsi="Arial" w:cs="Arial"/>
                <w:sz w:val="24"/>
                <w:szCs w:val="24"/>
              </w:rPr>
              <w:t xml:space="preserve">Приложение  </w:t>
            </w:r>
          </w:p>
          <w:p w:rsidR="00104869" w:rsidRPr="00F0238B" w:rsidRDefault="00104869" w:rsidP="0006442C">
            <w:pPr>
              <w:pStyle w:val="ConsPlusNormal"/>
              <w:ind w:firstLine="142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0238B">
              <w:rPr>
                <w:rFonts w:ascii="Arial" w:hAnsi="Arial" w:cs="Arial"/>
                <w:sz w:val="24"/>
                <w:szCs w:val="24"/>
              </w:rPr>
              <w:t xml:space="preserve">к административному регламенту "Выдача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капитала" на территории муниципального образования </w:t>
            </w:r>
            <w:r>
              <w:rPr>
                <w:rFonts w:ascii="Arial" w:hAnsi="Arial" w:cs="Arial"/>
                <w:sz w:val="24"/>
                <w:szCs w:val="24"/>
              </w:rPr>
              <w:t>Катайгинское</w:t>
            </w:r>
            <w:r w:rsidRPr="00F0238B">
              <w:rPr>
                <w:rFonts w:ascii="Arial" w:hAnsi="Arial" w:cs="Arial"/>
                <w:sz w:val="24"/>
                <w:szCs w:val="24"/>
              </w:rPr>
              <w:t xml:space="preserve"> сельское поселение Верхнекетского района Томской области</w:t>
            </w:r>
          </w:p>
          <w:p w:rsidR="00104869" w:rsidRPr="00F0238B" w:rsidRDefault="00104869" w:rsidP="0006442C">
            <w:pPr>
              <w:pStyle w:val="ConsPlusNormal"/>
              <w:ind w:firstLine="142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104869" w:rsidRPr="00F0238B" w:rsidRDefault="00104869" w:rsidP="0006442C">
            <w:pPr>
              <w:pStyle w:val="ConsPlusNormal"/>
              <w:ind w:firstLine="142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104869" w:rsidRPr="00F0238B" w:rsidRDefault="00104869" w:rsidP="0006442C">
            <w:pPr>
              <w:pStyle w:val="ConsPlusNormal"/>
              <w:ind w:firstLine="142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104869" w:rsidRPr="00F0238B" w:rsidRDefault="00104869" w:rsidP="0006442C">
            <w:pPr>
              <w:pStyle w:val="ConsPlusNormal"/>
              <w:ind w:firstLine="142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0238B">
              <w:rPr>
                <w:rFonts w:ascii="Arial" w:hAnsi="Arial" w:cs="Arial"/>
                <w:sz w:val="24"/>
                <w:szCs w:val="24"/>
              </w:rPr>
              <w:t xml:space="preserve">В Администрацию </w:t>
            </w:r>
            <w:r>
              <w:rPr>
                <w:rFonts w:ascii="Arial" w:hAnsi="Arial" w:cs="Arial"/>
                <w:sz w:val="24"/>
                <w:szCs w:val="24"/>
              </w:rPr>
              <w:t>Катайгинского</w:t>
            </w:r>
            <w:r w:rsidRPr="00F0238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104869" w:rsidRPr="00C93B34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4869" w:rsidRPr="00F0238B" w:rsidRDefault="00104869" w:rsidP="006D531A">
            <w:pPr>
              <w:pStyle w:val="ConsPlusNormal"/>
              <w:ind w:firstLine="1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238B">
              <w:rPr>
                <w:rFonts w:ascii="Arial" w:hAnsi="Arial" w:cs="Arial"/>
                <w:sz w:val="24"/>
                <w:szCs w:val="24"/>
              </w:rPr>
              <w:t xml:space="preserve">фамилия, имя, отчество (при наличии) заявителя, </w:t>
            </w:r>
          </w:p>
          <w:p w:rsidR="00104869" w:rsidRPr="00F0238B" w:rsidRDefault="00104869" w:rsidP="006D531A">
            <w:pPr>
              <w:pStyle w:val="ConsPlusNormal"/>
              <w:ind w:firstLine="142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04869" w:rsidRPr="00F0238B" w:rsidRDefault="00104869" w:rsidP="006D531A">
            <w:pPr>
              <w:pStyle w:val="ConsPlusNormal"/>
              <w:ind w:firstLine="1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238B">
              <w:rPr>
                <w:rFonts w:ascii="Arial" w:hAnsi="Arial" w:cs="Arial"/>
                <w:sz w:val="24"/>
                <w:szCs w:val="24"/>
              </w:rPr>
              <w:t>почтовый индекс и адрес, телефон, адрес электронной почты заявителя</w:t>
            </w:r>
          </w:p>
          <w:p w:rsidR="00104869" w:rsidRPr="00F0238B" w:rsidRDefault="00104869" w:rsidP="0038032D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38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:rsidR="00104869" w:rsidRPr="00F0238B" w:rsidRDefault="00104869" w:rsidP="0006442C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4869" w:rsidRPr="00F0238B" w:rsidRDefault="00104869" w:rsidP="009868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104869" w:rsidRPr="00F0238B" w:rsidRDefault="00104869" w:rsidP="0006442C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38B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  <w:p w:rsidR="00104869" w:rsidRPr="00F0238B" w:rsidRDefault="00104869" w:rsidP="0006442C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38B">
              <w:rPr>
                <w:rFonts w:ascii="Arial" w:hAnsi="Arial" w:cs="Arial"/>
                <w:sz w:val="24"/>
                <w:szCs w:val="24"/>
              </w:rPr>
              <w:t xml:space="preserve">о предоставлении муниципальной услуги  </w:t>
            </w:r>
          </w:p>
        </w:tc>
      </w:tr>
      <w:tr w:rsidR="00104869" w:rsidRPr="00C93B34">
        <w:tc>
          <w:tcPr>
            <w:tcW w:w="9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869" w:rsidRPr="00F0238B" w:rsidRDefault="00104869" w:rsidP="0006442C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869" w:rsidRPr="00C93B34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4869" w:rsidRPr="00F0238B" w:rsidRDefault="00104869" w:rsidP="00E971ED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38B">
              <w:rPr>
                <w:rFonts w:ascii="Arial" w:hAnsi="Arial" w:cs="Arial"/>
                <w:sz w:val="24"/>
                <w:szCs w:val="24"/>
              </w:rPr>
              <w:t>Прошу выдать акт освидетельствования проведения основных работ:</w:t>
            </w:r>
          </w:p>
          <w:p w:rsidR="00104869" w:rsidRPr="00F0238B" w:rsidRDefault="00104869" w:rsidP="00E971ED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38B">
              <w:rPr>
                <w:rFonts w:ascii="Arial" w:hAnsi="Arial" w:cs="Arial"/>
                <w:sz w:val="24"/>
                <w:szCs w:val="24"/>
              </w:rPr>
              <w:t>1) по строительству объекта индивидуального жилищного строительства (монтаж фундамента, возведение стен и кровли);</w:t>
            </w:r>
          </w:p>
          <w:p w:rsidR="00104869" w:rsidRPr="00F0238B" w:rsidRDefault="00104869" w:rsidP="00E971ED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38B">
              <w:rPr>
                <w:rFonts w:ascii="Arial" w:hAnsi="Arial" w:cs="Arial"/>
                <w:sz w:val="24"/>
                <w:szCs w:val="24"/>
              </w:rPr>
              <w:t xml:space="preserve">2) по реконструкции объекта индивидуального жилищного строительства либо реконструкции дома блокированной застройки, </w:t>
            </w:r>
          </w:p>
          <w:p w:rsidR="00104869" w:rsidRPr="00F0238B" w:rsidRDefault="00104869" w:rsidP="0006442C">
            <w:pPr>
              <w:pStyle w:val="ConsPlusNormal"/>
              <w:ind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38B">
              <w:rPr>
                <w:rFonts w:ascii="Arial" w:hAnsi="Arial" w:cs="Arial"/>
                <w:sz w:val="20"/>
                <w:szCs w:val="20"/>
              </w:rPr>
              <w:t xml:space="preserve">(нужное подчеркнуть) </w:t>
            </w:r>
          </w:p>
          <w:p w:rsidR="00104869" w:rsidRPr="00F0238B" w:rsidRDefault="00104869" w:rsidP="0006442C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04869" w:rsidRPr="00F0238B" w:rsidRDefault="00104869" w:rsidP="007572AD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38B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 _________________________________.</w:t>
            </w:r>
          </w:p>
          <w:p w:rsidR="00104869" w:rsidRPr="00F0238B" w:rsidRDefault="00104869" w:rsidP="007572AD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38B">
              <w:rPr>
                <w:rFonts w:ascii="Arial" w:hAnsi="Arial" w:cs="Arial"/>
                <w:sz w:val="24"/>
                <w:szCs w:val="24"/>
              </w:rPr>
              <w:t>Адрес земельного участка ______________________________________________.</w:t>
            </w:r>
          </w:p>
          <w:p w:rsidR="00104869" w:rsidRPr="00F0238B" w:rsidRDefault="00104869" w:rsidP="007572AD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38B">
              <w:rPr>
                <w:rFonts w:ascii="Arial" w:hAnsi="Arial" w:cs="Arial"/>
                <w:sz w:val="24"/>
                <w:szCs w:val="24"/>
              </w:rPr>
              <w:t>Вид строительных работ ______________________________________________.</w:t>
            </w:r>
          </w:p>
          <w:p w:rsidR="00104869" w:rsidRPr="00F0238B" w:rsidRDefault="00104869" w:rsidP="007572AD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38B">
              <w:rPr>
                <w:rFonts w:ascii="Arial" w:hAnsi="Arial" w:cs="Arial"/>
                <w:sz w:val="24"/>
                <w:szCs w:val="24"/>
              </w:rPr>
              <w:t>Кадастровый номер объекта индивидуального жилищного строительства или дома блокированной застройки</w:t>
            </w:r>
          </w:p>
          <w:p w:rsidR="00104869" w:rsidRPr="00F0238B" w:rsidRDefault="00104869" w:rsidP="007572AD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38B">
              <w:rPr>
                <w:rFonts w:ascii="Arial" w:hAnsi="Arial" w:cs="Arial"/>
                <w:sz w:val="24"/>
                <w:szCs w:val="24"/>
              </w:rPr>
              <w:t>_______________________.</w:t>
            </w:r>
          </w:p>
          <w:p w:rsidR="00104869" w:rsidRPr="00F0238B" w:rsidRDefault="00104869" w:rsidP="007572AD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38B">
              <w:rPr>
                <w:rFonts w:ascii="Arial" w:hAnsi="Arial" w:cs="Arial"/>
                <w:sz w:val="24"/>
                <w:szCs w:val="24"/>
              </w:rPr>
              <w:t>Адрес объекта индивидуального жилищного строительства или дома блокированной застройки</w:t>
            </w:r>
          </w:p>
          <w:p w:rsidR="00104869" w:rsidRPr="00F0238B" w:rsidRDefault="00104869" w:rsidP="007572AD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38B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_____________________________________________________________________.</w:t>
            </w:r>
          </w:p>
          <w:p w:rsidR="00104869" w:rsidRPr="00F0238B" w:rsidRDefault="00104869" w:rsidP="007572AD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38B">
              <w:rPr>
                <w:rFonts w:ascii="Arial" w:hAnsi="Arial" w:cs="Arial"/>
                <w:sz w:val="24"/>
                <w:szCs w:val="24"/>
              </w:rPr>
              <w:t>Площадь объекта до реконструкции __________________ кв. м</w:t>
            </w:r>
          </w:p>
          <w:p w:rsidR="00104869" w:rsidRPr="00F0238B" w:rsidRDefault="00104869" w:rsidP="007572AD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38B">
              <w:rPr>
                <w:rFonts w:ascii="Arial" w:hAnsi="Arial" w:cs="Arial"/>
                <w:sz w:val="24"/>
                <w:szCs w:val="24"/>
              </w:rPr>
              <w:t>Площадь объекта после реконструкции _______________ кв. м</w:t>
            </w:r>
          </w:p>
          <w:p w:rsidR="00104869" w:rsidRPr="00F0238B" w:rsidRDefault="00104869" w:rsidP="007572AD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38B">
              <w:rPr>
                <w:rFonts w:ascii="Arial" w:hAnsi="Arial" w:cs="Arial"/>
                <w:sz w:val="24"/>
                <w:szCs w:val="24"/>
              </w:rPr>
              <w:t>Виды произведенных работ:</w:t>
            </w:r>
          </w:p>
          <w:p w:rsidR="00104869" w:rsidRPr="00F0238B" w:rsidRDefault="00104869" w:rsidP="007572AD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38B">
              <w:rPr>
                <w:rFonts w:ascii="Arial" w:hAnsi="Arial" w:cs="Arial"/>
                <w:sz w:val="24"/>
                <w:szCs w:val="24"/>
              </w:rPr>
              <w:t>_________________________________________________________________</w:t>
            </w:r>
          </w:p>
          <w:p w:rsidR="00104869" w:rsidRPr="00F0238B" w:rsidRDefault="00104869" w:rsidP="00B207CF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4869" w:rsidRPr="00F0238B" w:rsidRDefault="00104869" w:rsidP="00B207CF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38B">
              <w:rPr>
                <w:rFonts w:ascii="Arial" w:hAnsi="Arial" w:cs="Arial"/>
                <w:sz w:val="24"/>
                <w:szCs w:val="24"/>
              </w:rPr>
              <w:t>Приложение:</w:t>
            </w:r>
          </w:p>
        </w:tc>
      </w:tr>
      <w:tr w:rsidR="00104869" w:rsidRPr="00C93B34"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:rsidR="00104869" w:rsidRPr="00F0238B" w:rsidRDefault="00104869" w:rsidP="0006442C">
            <w:pPr>
              <w:pStyle w:val="ConsPlusNormal"/>
              <w:ind w:firstLine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869" w:rsidRPr="00F0238B" w:rsidRDefault="00104869" w:rsidP="0006442C">
            <w:pPr>
              <w:pStyle w:val="ConsPlusNormal"/>
              <w:ind w:firstLine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104869" w:rsidRPr="00F0238B" w:rsidRDefault="00104869" w:rsidP="0006442C">
            <w:pPr>
              <w:pStyle w:val="ConsPlusNormal"/>
              <w:ind w:firstLine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869" w:rsidRPr="00F0238B" w:rsidRDefault="00104869" w:rsidP="0006442C">
            <w:pPr>
              <w:pStyle w:val="ConsPlusNormal"/>
              <w:ind w:firstLine="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869" w:rsidRPr="00C93B34"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:rsidR="00104869" w:rsidRPr="00F0238B" w:rsidRDefault="00104869" w:rsidP="0006442C">
            <w:pPr>
              <w:pStyle w:val="ConsPlusNormal"/>
              <w:ind w:firstLine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869" w:rsidRPr="00F0238B" w:rsidRDefault="00104869" w:rsidP="0006442C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38B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104869" w:rsidRPr="00F0238B" w:rsidRDefault="00104869" w:rsidP="0006442C">
            <w:pPr>
              <w:pStyle w:val="ConsPlusNormal"/>
              <w:ind w:firstLine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869" w:rsidRPr="00F0238B" w:rsidRDefault="00104869" w:rsidP="0006442C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38B">
              <w:rPr>
                <w:rFonts w:ascii="Arial" w:hAnsi="Arial" w:cs="Arial"/>
                <w:sz w:val="24"/>
                <w:szCs w:val="24"/>
              </w:rPr>
              <w:t>(Ф.И.О.)</w:t>
            </w:r>
          </w:p>
        </w:tc>
      </w:tr>
      <w:tr w:rsidR="00104869" w:rsidRPr="00C93B34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4869" w:rsidRPr="00F0238B" w:rsidRDefault="00104869" w:rsidP="0006442C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38B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</w:tr>
    </w:tbl>
    <w:p w:rsidR="00104869" w:rsidRPr="00C93B34" w:rsidRDefault="00104869" w:rsidP="005D6049">
      <w:pPr>
        <w:pStyle w:val="ConsPlusNormal"/>
        <w:rPr>
          <w:rFonts w:ascii="Arial" w:hAnsi="Arial" w:cs="Arial"/>
          <w:sz w:val="24"/>
          <w:szCs w:val="24"/>
        </w:rPr>
      </w:pPr>
    </w:p>
    <w:sectPr w:rsidR="00104869" w:rsidRPr="00C93B34" w:rsidSect="00EA3B0E">
      <w:headerReference w:type="default" r:id="rId20"/>
      <w:headerReference w:type="first" r:id="rId21"/>
      <w:pgSz w:w="11905" w:h="16838"/>
      <w:pgMar w:top="1134" w:right="567" w:bottom="1134" w:left="1701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869" w:rsidRDefault="00104869" w:rsidP="00A85414">
      <w:r>
        <w:separator/>
      </w:r>
    </w:p>
  </w:endnote>
  <w:endnote w:type="continuationSeparator" w:id="0">
    <w:p w:rsidR="00104869" w:rsidRDefault="00104869" w:rsidP="00A85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869" w:rsidRDefault="00104869" w:rsidP="00A85414">
      <w:r>
        <w:separator/>
      </w:r>
    </w:p>
  </w:footnote>
  <w:footnote w:type="continuationSeparator" w:id="0">
    <w:p w:rsidR="00104869" w:rsidRDefault="00104869" w:rsidP="00A85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869" w:rsidRDefault="00104869" w:rsidP="00E7400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04869" w:rsidRDefault="00104869">
    <w:pPr>
      <w:pStyle w:val="Header"/>
      <w:jc w:val="center"/>
    </w:pPr>
  </w:p>
  <w:p w:rsidR="00104869" w:rsidRDefault="001048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869" w:rsidRDefault="00104869">
    <w:pPr>
      <w:pStyle w:val="Header"/>
      <w:jc w:val="center"/>
    </w:pPr>
  </w:p>
  <w:p w:rsidR="00104869" w:rsidRDefault="001048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54D"/>
    <w:rsid w:val="000218D9"/>
    <w:rsid w:val="0006442C"/>
    <w:rsid w:val="000700D5"/>
    <w:rsid w:val="000B1354"/>
    <w:rsid w:val="000B203F"/>
    <w:rsid w:val="000C6340"/>
    <w:rsid w:val="000D18E6"/>
    <w:rsid w:val="000D503C"/>
    <w:rsid w:val="00104869"/>
    <w:rsid w:val="001078A7"/>
    <w:rsid w:val="00114E1E"/>
    <w:rsid w:val="0012254D"/>
    <w:rsid w:val="00123095"/>
    <w:rsid w:val="00186FB7"/>
    <w:rsid w:val="001A43F3"/>
    <w:rsid w:val="001A59E4"/>
    <w:rsid w:val="001C2946"/>
    <w:rsid w:val="001C3EEF"/>
    <w:rsid w:val="00275662"/>
    <w:rsid w:val="00281445"/>
    <w:rsid w:val="00294A1F"/>
    <w:rsid w:val="002C2EF5"/>
    <w:rsid w:val="00317F34"/>
    <w:rsid w:val="003566CE"/>
    <w:rsid w:val="003765C1"/>
    <w:rsid w:val="0038032D"/>
    <w:rsid w:val="00391EC9"/>
    <w:rsid w:val="003B63C2"/>
    <w:rsid w:val="003C5CE9"/>
    <w:rsid w:val="003D199D"/>
    <w:rsid w:val="003E3FB1"/>
    <w:rsid w:val="00442296"/>
    <w:rsid w:val="0044602B"/>
    <w:rsid w:val="00455DDC"/>
    <w:rsid w:val="00484730"/>
    <w:rsid w:val="004B559B"/>
    <w:rsid w:val="004E197C"/>
    <w:rsid w:val="004E2312"/>
    <w:rsid w:val="00516E46"/>
    <w:rsid w:val="00534666"/>
    <w:rsid w:val="0053510F"/>
    <w:rsid w:val="00595FE3"/>
    <w:rsid w:val="005B3465"/>
    <w:rsid w:val="005B6450"/>
    <w:rsid w:val="005B690D"/>
    <w:rsid w:val="005D1EB6"/>
    <w:rsid w:val="005D4EC9"/>
    <w:rsid w:val="005D6049"/>
    <w:rsid w:val="006171EB"/>
    <w:rsid w:val="00625979"/>
    <w:rsid w:val="006952F6"/>
    <w:rsid w:val="006D531A"/>
    <w:rsid w:val="006E2668"/>
    <w:rsid w:val="007109BB"/>
    <w:rsid w:val="0071404E"/>
    <w:rsid w:val="0072597A"/>
    <w:rsid w:val="00726B71"/>
    <w:rsid w:val="007416AE"/>
    <w:rsid w:val="007572AD"/>
    <w:rsid w:val="00762CFB"/>
    <w:rsid w:val="0077444A"/>
    <w:rsid w:val="00796331"/>
    <w:rsid w:val="007F22D4"/>
    <w:rsid w:val="007F2EEB"/>
    <w:rsid w:val="0081486B"/>
    <w:rsid w:val="008214BD"/>
    <w:rsid w:val="00833CB2"/>
    <w:rsid w:val="008459BE"/>
    <w:rsid w:val="008821C8"/>
    <w:rsid w:val="008A0E4D"/>
    <w:rsid w:val="008A15A9"/>
    <w:rsid w:val="008C28CD"/>
    <w:rsid w:val="008C2B12"/>
    <w:rsid w:val="0092456F"/>
    <w:rsid w:val="00935D62"/>
    <w:rsid w:val="00952264"/>
    <w:rsid w:val="0098683F"/>
    <w:rsid w:val="009922D1"/>
    <w:rsid w:val="009B0B45"/>
    <w:rsid w:val="009B235D"/>
    <w:rsid w:val="00A073E8"/>
    <w:rsid w:val="00A365BB"/>
    <w:rsid w:val="00A46565"/>
    <w:rsid w:val="00A54215"/>
    <w:rsid w:val="00A85414"/>
    <w:rsid w:val="00AA1B0D"/>
    <w:rsid w:val="00AB2AFE"/>
    <w:rsid w:val="00B16D1D"/>
    <w:rsid w:val="00B207CF"/>
    <w:rsid w:val="00B42E83"/>
    <w:rsid w:val="00B44B7B"/>
    <w:rsid w:val="00B803AB"/>
    <w:rsid w:val="00B86B1C"/>
    <w:rsid w:val="00B93ABC"/>
    <w:rsid w:val="00BA6BFC"/>
    <w:rsid w:val="00BC5334"/>
    <w:rsid w:val="00BE6409"/>
    <w:rsid w:val="00BE73BD"/>
    <w:rsid w:val="00BF7D8F"/>
    <w:rsid w:val="00C32D41"/>
    <w:rsid w:val="00C36FE1"/>
    <w:rsid w:val="00C459B9"/>
    <w:rsid w:val="00C5635E"/>
    <w:rsid w:val="00C763B6"/>
    <w:rsid w:val="00C83F79"/>
    <w:rsid w:val="00C840EE"/>
    <w:rsid w:val="00C93B34"/>
    <w:rsid w:val="00CB77C6"/>
    <w:rsid w:val="00CC04DF"/>
    <w:rsid w:val="00CD2CE7"/>
    <w:rsid w:val="00CF6C0A"/>
    <w:rsid w:val="00D04D9E"/>
    <w:rsid w:val="00D113E0"/>
    <w:rsid w:val="00D1701C"/>
    <w:rsid w:val="00D25858"/>
    <w:rsid w:val="00D37AA3"/>
    <w:rsid w:val="00D5210D"/>
    <w:rsid w:val="00D66957"/>
    <w:rsid w:val="00DD6264"/>
    <w:rsid w:val="00E2115D"/>
    <w:rsid w:val="00E2536A"/>
    <w:rsid w:val="00E475DA"/>
    <w:rsid w:val="00E559CC"/>
    <w:rsid w:val="00E62941"/>
    <w:rsid w:val="00E7301E"/>
    <w:rsid w:val="00E74007"/>
    <w:rsid w:val="00E971ED"/>
    <w:rsid w:val="00EA18E7"/>
    <w:rsid w:val="00EA3B0E"/>
    <w:rsid w:val="00EA63E1"/>
    <w:rsid w:val="00EF3F12"/>
    <w:rsid w:val="00F0238B"/>
    <w:rsid w:val="00F26AE5"/>
    <w:rsid w:val="00F31F5B"/>
    <w:rsid w:val="00F33F56"/>
    <w:rsid w:val="00F404E2"/>
    <w:rsid w:val="00F413AB"/>
    <w:rsid w:val="00FE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2254D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12254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254D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12254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2254D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Page">
    <w:name w:val="ConsPlusTitlePage"/>
    <w:uiPriority w:val="99"/>
    <w:rsid w:val="0012254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12254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12254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2C2EF5"/>
    <w:pPr>
      <w:ind w:left="720"/>
    </w:pPr>
  </w:style>
  <w:style w:type="character" w:customStyle="1" w:styleId="hgkelc">
    <w:name w:val="hgkelc"/>
    <w:basedOn w:val="DefaultParagraphFont"/>
    <w:uiPriority w:val="99"/>
    <w:rsid w:val="004E2312"/>
  </w:style>
  <w:style w:type="paragraph" w:customStyle="1" w:styleId="3">
    <w:name w:val="Обычный3"/>
    <w:link w:val="30"/>
    <w:uiPriority w:val="99"/>
    <w:rsid w:val="00317F34"/>
    <w:pPr>
      <w:widowControl w:val="0"/>
    </w:pPr>
    <w:rPr>
      <w:rFonts w:ascii="Times New Roman" w:hAnsi="Times New Roman"/>
    </w:rPr>
  </w:style>
  <w:style w:type="character" w:customStyle="1" w:styleId="30">
    <w:name w:val="Обычный3 Знак"/>
    <w:link w:val="3"/>
    <w:uiPriority w:val="99"/>
    <w:locked/>
    <w:rsid w:val="00317F34"/>
    <w:rPr>
      <w:rFonts w:ascii="Times New Roman" w:hAnsi="Times New Roman" w:cs="Times New Roman"/>
      <w:sz w:val="22"/>
      <w:szCs w:val="22"/>
      <w:lang w:eastAsia="ru-RU"/>
    </w:rPr>
  </w:style>
  <w:style w:type="paragraph" w:customStyle="1" w:styleId="1">
    <w:name w:val="Обычный1"/>
    <w:uiPriority w:val="99"/>
    <w:rsid w:val="00317F34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A8541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5414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A8541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85414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71404E"/>
    <w:pPr>
      <w:widowControl w:val="0"/>
      <w:suppressAutoHyphens w:val="0"/>
      <w:autoSpaceDE w:val="0"/>
      <w:autoSpaceDN w:val="0"/>
    </w:pPr>
    <w:rPr>
      <w:rFonts w:eastAsia="Calibri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1404E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EA3B0E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3B0E"/>
    <w:rPr>
      <w:rFonts w:ascii="Segoe UI" w:hAnsi="Segoe UI" w:cs="Segoe UI"/>
      <w:sz w:val="18"/>
      <w:szCs w:val="18"/>
      <w:lang w:eastAsia="ar-SA" w:bidi="ar-SA"/>
    </w:rPr>
  </w:style>
  <w:style w:type="character" w:styleId="PageNumber">
    <w:name w:val="page number"/>
    <w:basedOn w:val="DefaultParagraphFont"/>
    <w:uiPriority w:val="99"/>
    <w:rsid w:val="00070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7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05" TargetMode="External"/><Relationship Id="rId13" Type="http://schemas.openxmlformats.org/officeDocument/2006/relationships/hyperlink" Target="https://login.consultant.ru/link/?req=doc&amp;base=LAW&amp;n=465798&amp;dst=339" TargetMode="External"/><Relationship Id="rId18" Type="http://schemas.openxmlformats.org/officeDocument/2006/relationships/hyperlink" Target="https://login.consultant.ru/link/?req=doc&amp;base=LAW&amp;n=465798&amp;dst=290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s://login.consultant.ru/link/?req=doc&amp;base=LAW&amp;n=394044&amp;dst=100017" TargetMode="External"/><Relationship Id="rId12" Type="http://schemas.openxmlformats.org/officeDocument/2006/relationships/hyperlink" Target="https://login.consultant.ru/link/?req=doc&amp;base=LAW&amp;n=465798&amp;dst=43" TargetMode="External"/><Relationship Id="rId17" Type="http://schemas.openxmlformats.org/officeDocument/2006/relationships/hyperlink" Target="https://login.consultant.ru/link/?req=doc&amp;base=LAW&amp;n=183496&amp;dst=1000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83496&amp;dst=100012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7865&amp;dst=100012" TargetMode="External"/><Relationship Id="rId11" Type="http://schemas.openxmlformats.org/officeDocument/2006/relationships/hyperlink" Target="https://login.consultant.ru/link/?req=doc&amp;base=LAW&amp;n=465798&amp;dst=10001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66854&amp;dst=10035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4305" TargetMode="External"/><Relationship Id="rId19" Type="http://schemas.openxmlformats.org/officeDocument/2006/relationships/hyperlink" Target="https://login.consultant.ru/link/?req=doc&amp;base=LAW&amp;n=465798&amp;dst=10035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5254&amp;dst=100010" TargetMode="External"/><Relationship Id="rId14" Type="http://schemas.openxmlformats.org/officeDocument/2006/relationships/hyperlink" Target="https://login.consultant.ru/link/?req=doc&amp;base=LAW&amp;n=454305&amp;dst=10008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589</TotalTime>
  <Pages>16</Pages>
  <Words>6697</Words>
  <Characters>-32766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Андреевич Бармин</dc:creator>
  <cp:keywords/>
  <dc:description/>
  <cp:lastModifiedBy>Катайга</cp:lastModifiedBy>
  <cp:revision>73</cp:revision>
  <cp:lastPrinted>2024-10-16T02:51:00Z</cp:lastPrinted>
  <dcterms:created xsi:type="dcterms:W3CDTF">2024-07-24T02:23:00Z</dcterms:created>
  <dcterms:modified xsi:type="dcterms:W3CDTF">2024-10-16T02:54:00Z</dcterms:modified>
</cp:coreProperties>
</file>